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25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409"/>
        <w:gridCol w:w="2694"/>
        <w:gridCol w:w="3320"/>
      </w:tblGrid>
      <w:tr w:rsidR="00A93FCC" w:rsidRPr="00DA2A9A" w14:paraId="420BF773" w14:textId="77777777" w:rsidTr="00386A7C">
        <w:trPr>
          <w:trHeight w:val="1875"/>
        </w:trPr>
        <w:tc>
          <w:tcPr>
            <w:tcW w:w="11259" w:type="dxa"/>
            <w:gridSpan w:val="4"/>
          </w:tcPr>
          <w:p w14:paraId="2F092646" w14:textId="77777777" w:rsidR="00A93FCC" w:rsidRPr="00F65FE4" w:rsidRDefault="00A93FCC" w:rsidP="00F65FE4">
            <w:pPr>
              <w:spacing w:before="120" w:after="120"/>
              <w:rPr>
                <w:rFonts w:ascii="Arial" w:hAnsi="Arial" w:cs="Arial"/>
                <w:b/>
                <w:sz w:val="16"/>
                <w:szCs w:val="18"/>
              </w:rPr>
            </w:pPr>
            <w:r w:rsidRPr="00F65FE4">
              <w:rPr>
                <w:rFonts w:ascii="Arial" w:hAnsi="Arial" w:cs="Arial"/>
                <w:b/>
                <w:sz w:val="16"/>
                <w:szCs w:val="18"/>
              </w:rPr>
              <w:t>CARTA DE INSTRUCCIONES PARA LLENAR PAGAR</w:t>
            </w:r>
            <w:r w:rsidR="008F3EBA" w:rsidRPr="00F65FE4">
              <w:rPr>
                <w:rFonts w:ascii="Arial" w:hAnsi="Arial" w:cs="Arial"/>
                <w:b/>
                <w:sz w:val="16"/>
                <w:szCs w:val="18"/>
              </w:rPr>
              <w:t>É</w:t>
            </w:r>
            <w:r w:rsidRPr="00F65FE4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742752" w:rsidRPr="00F65FE4">
              <w:rPr>
                <w:rFonts w:ascii="Arial" w:hAnsi="Arial" w:cs="Arial"/>
                <w:b/>
                <w:sz w:val="16"/>
                <w:szCs w:val="18"/>
              </w:rPr>
              <w:t xml:space="preserve">A LA ORDEN </w:t>
            </w:r>
            <w:r w:rsidRPr="00F65FE4">
              <w:rPr>
                <w:rFonts w:ascii="Arial" w:hAnsi="Arial" w:cs="Arial"/>
                <w:b/>
                <w:sz w:val="16"/>
                <w:szCs w:val="18"/>
              </w:rPr>
              <w:t>EN BLANCO No __________</w:t>
            </w:r>
            <w:r w:rsidR="00F65FE4">
              <w:rPr>
                <w:rFonts w:ascii="Arial" w:hAnsi="Arial" w:cs="Arial"/>
                <w:b/>
                <w:sz w:val="16"/>
                <w:szCs w:val="18"/>
              </w:rPr>
              <w:t xml:space="preserve">     SECCIONAL__________________________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8"/>
              <w:gridCol w:w="3002"/>
              <w:gridCol w:w="2650"/>
              <w:gridCol w:w="2650"/>
            </w:tblGrid>
            <w:tr w:rsidR="00B711AE" w:rsidRPr="00DA2A9A" w14:paraId="206C1D91" w14:textId="77777777" w:rsidTr="001243B9">
              <w:trPr>
                <w:trHeight w:val="387"/>
              </w:trPr>
              <w:tc>
                <w:tcPr>
                  <w:tcW w:w="2298" w:type="dxa"/>
                  <w:shd w:val="clear" w:color="auto" w:fill="BFBFBF"/>
                  <w:vAlign w:val="center"/>
                </w:tcPr>
                <w:p w14:paraId="0D0E2665" w14:textId="77777777" w:rsidR="00B711AE" w:rsidRPr="00DA2A9A" w:rsidRDefault="00B711AE" w:rsidP="00C24CB7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3002" w:type="dxa"/>
                  <w:shd w:val="clear" w:color="auto" w:fill="BFBFBF"/>
                  <w:vAlign w:val="center"/>
                </w:tcPr>
                <w:p w14:paraId="72E3B7CC" w14:textId="77777777" w:rsidR="00B711AE" w:rsidRPr="00DA2A9A" w:rsidRDefault="00B711AE" w:rsidP="00C24CB7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DA2A9A">
                    <w:rPr>
                      <w:rFonts w:ascii="Arial" w:hAnsi="Arial" w:cs="Arial"/>
                      <w:b/>
                      <w:sz w:val="12"/>
                      <w:szCs w:val="12"/>
                    </w:rPr>
                    <w:t>Deudor</w:t>
                  </w:r>
                </w:p>
              </w:tc>
              <w:tc>
                <w:tcPr>
                  <w:tcW w:w="2650" w:type="dxa"/>
                  <w:shd w:val="clear" w:color="auto" w:fill="BFBFBF"/>
                  <w:vAlign w:val="center"/>
                </w:tcPr>
                <w:p w14:paraId="250EF569" w14:textId="77777777" w:rsidR="00B711AE" w:rsidRPr="00DA2A9A" w:rsidRDefault="00B711AE" w:rsidP="00C24CB7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DA2A9A">
                    <w:rPr>
                      <w:rFonts w:ascii="Arial" w:hAnsi="Arial" w:cs="Arial"/>
                      <w:b/>
                      <w:sz w:val="12"/>
                      <w:szCs w:val="12"/>
                    </w:rPr>
                    <w:t>Codeudor solidario</w:t>
                  </w:r>
                </w:p>
              </w:tc>
              <w:tc>
                <w:tcPr>
                  <w:tcW w:w="2650" w:type="dxa"/>
                  <w:shd w:val="clear" w:color="auto" w:fill="BFBFBF"/>
                  <w:vAlign w:val="center"/>
                </w:tcPr>
                <w:p w14:paraId="49E990FD" w14:textId="77777777" w:rsidR="00B711AE" w:rsidRPr="00DA2A9A" w:rsidRDefault="00B711AE" w:rsidP="00C24CB7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DA2A9A">
                    <w:rPr>
                      <w:rFonts w:ascii="Arial" w:hAnsi="Arial" w:cs="Arial"/>
                      <w:b/>
                      <w:sz w:val="12"/>
                      <w:szCs w:val="12"/>
                    </w:rPr>
                    <w:t>Codeudor solidario</w:t>
                  </w:r>
                </w:p>
              </w:tc>
            </w:tr>
            <w:tr w:rsidR="00C16584" w:rsidRPr="00DA2A9A" w14:paraId="78C25A5E" w14:textId="77777777" w:rsidTr="001243B9">
              <w:trPr>
                <w:trHeight w:val="351"/>
              </w:trPr>
              <w:tc>
                <w:tcPr>
                  <w:tcW w:w="2298" w:type="dxa"/>
                  <w:shd w:val="clear" w:color="auto" w:fill="BFBFBF"/>
                  <w:vAlign w:val="center"/>
                </w:tcPr>
                <w:p w14:paraId="6EB70D7A" w14:textId="77777777" w:rsidR="00C16584" w:rsidRPr="00D24C05" w:rsidRDefault="00F65FE4" w:rsidP="00C24CB7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sz w:val="12"/>
                      <w:szCs w:val="12"/>
                    </w:rPr>
                    <w:t>Nombres y Apellidos</w:t>
                  </w:r>
                </w:p>
              </w:tc>
              <w:tc>
                <w:tcPr>
                  <w:tcW w:w="3002" w:type="dxa"/>
                </w:tcPr>
                <w:p w14:paraId="7F8CFE4C" w14:textId="14366B45" w:rsidR="00C16584" w:rsidRPr="00005F3A" w:rsidRDefault="00005F3A" w:rsidP="009B10AF">
                  <w:pPr>
                    <w:rPr>
                      <w:rFonts w:ascii="Arial" w:hAnsi="Arial" w:cs="Arial"/>
                    </w:rPr>
                  </w:pPr>
                  <w:r w:rsidRPr="00005F3A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  <w:format w:val="FIRST CAPITAL"/>
                        </w:textInput>
                      </w:ffData>
                    </w:fldChar>
                  </w:r>
                  <w:r w:rsidRPr="00005F3A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05F3A">
                    <w:rPr>
                      <w:rFonts w:ascii="Arial" w:hAnsi="Arial" w:cs="Arial"/>
                    </w:rPr>
                  </w:r>
                  <w:r w:rsidRPr="00005F3A">
                    <w:rPr>
                      <w:rFonts w:ascii="Arial" w:hAnsi="Arial" w:cs="Arial"/>
                    </w:rPr>
                    <w:fldChar w:fldCharType="separate"/>
                  </w:r>
                  <w:r w:rsidR="00F04946">
                    <w:rPr>
                      <w:rFonts w:ascii="Arial" w:hAnsi="Arial" w:cs="Arial"/>
                    </w:rPr>
                    <w:t> </w:t>
                  </w:r>
                  <w:r w:rsidR="00F04946">
                    <w:rPr>
                      <w:rFonts w:ascii="Arial" w:hAnsi="Arial" w:cs="Arial"/>
                    </w:rPr>
                    <w:t> </w:t>
                  </w:r>
                  <w:r w:rsidR="00F04946">
                    <w:rPr>
                      <w:rFonts w:ascii="Arial" w:hAnsi="Arial" w:cs="Arial"/>
                    </w:rPr>
                    <w:t> </w:t>
                  </w:r>
                  <w:r w:rsidR="00F04946">
                    <w:rPr>
                      <w:rFonts w:ascii="Arial" w:hAnsi="Arial" w:cs="Arial"/>
                    </w:rPr>
                    <w:t> </w:t>
                  </w:r>
                  <w:r w:rsidR="00F04946">
                    <w:rPr>
                      <w:rFonts w:ascii="Arial" w:hAnsi="Arial" w:cs="Arial"/>
                    </w:rPr>
                    <w:t> </w:t>
                  </w:r>
                  <w:r w:rsidRPr="00005F3A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650" w:type="dxa"/>
                </w:tcPr>
                <w:p w14:paraId="5F04A8E9" w14:textId="77777777" w:rsidR="00C16584" w:rsidRPr="00DA2A9A" w:rsidRDefault="00005F3A" w:rsidP="0075074E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005F3A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  <w:format w:val="FIRST CAPITAL"/>
                        </w:textInput>
                      </w:ffData>
                    </w:fldChar>
                  </w:r>
                  <w:r w:rsidRPr="00005F3A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05F3A">
                    <w:rPr>
                      <w:rFonts w:ascii="Arial" w:hAnsi="Arial" w:cs="Arial"/>
                    </w:rPr>
                  </w:r>
                  <w:r w:rsidRPr="00005F3A">
                    <w:rPr>
                      <w:rFonts w:ascii="Arial" w:hAnsi="Arial" w:cs="Arial"/>
                    </w:rPr>
                    <w:fldChar w:fldCharType="separate"/>
                  </w:r>
                  <w:r w:rsidR="0075074E">
                    <w:rPr>
                      <w:rFonts w:ascii="Arial" w:hAnsi="Arial" w:cs="Arial"/>
                    </w:rPr>
                    <w:t> </w:t>
                  </w:r>
                  <w:r w:rsidR="0075074E">
                    <w:rPr>
                      <w:rFonts w:ascii="Arial" w:hAnsi="Arial" w:cs="Arial"/>
                    </w:rPr>
                    <w:t> </w:t>
                  </w:r>
                  <w:r w:rsidR="0075074E">
                    <w:rPr>
                      <w:rFonts w:ascii="Arial" w:hAnsi="Arial" w:cs="Arial"/>
                    </w:rPr>
                    <w:t> </w:t>
                  </w:r>
                  <w:r w:rsidR="0075074E">
                    <w:rPr>
                      <w:rFonts w:ascii="Arial" w:hAnsi="Arial" w:cs="Arial"/>
                    </w:rPr>
                    <w:t> </w:t>
                  </w:r>
                  <w:r w:rsidR="0075074E">
                    <w:rPr>
                      <w:rFonts w:ascii="Arial" w:hAnsi="Arial" w:cs="Arial"/>
                    </w:rPr>
                    <w:t> </w:t>
                  </w:r>
                  <w:r w:rsidRPr="00005F3A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650" w:type="dxa"/>
                </w:tcPr>
                <w:p w14:paraId="50D0E3DC" w14:textId="77777777" w:rsidR="00C16584" w:rsidRPr="00DA2A9A" w:rsidRDefault="00005F3A" w:rsidP="00C24CB7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005F3A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  <w:format w:val="FIRST CAPITAL"/>
                        </w:textInput>
                      </w:ffData>
                    </w:fldChar>
                  </w:r>
                  <w:r w:rsidRPr="00005F3A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05F3A">
                    <w:rPr>
                      <w:rFonts w:ascii="Arial" w:hAnsi="Arial" w:cs="Arial"/>
                    </w:rPr>
                  </w:r>
                  <w:r w:rsidRPr="00005F3A">
                    <w:rPr>
                      <w:rFonts w:ascii="Arial" w:hAnsi="Arial" w:cs="Arial"/>
                    </w:rPr>
                    <w:fldChar w:fldCharType="separate"/>
                  </w:r>
                  <w:r w:rsidRPr="00005F3A">
                    <w:rPr>
                      <w:rFonts w:ascii="Arial" w:hAnsi="Arial" w:cs="Arial"/>
                      <w:noProof/>
                    </w:rPr>
                    <w:t> </w:t>
                  </w:r>
                  <w:r w:rsidRPr="00005F3A">
                    <w:rPr>
                      <w:rFonts w:ascii="Arial" w:hAnsi="Arial" w:cs="Arial"/>
                      <w:noProof/>
                    </w:rPr>
                    <w:t> </w:t>
                  </w:r>
                  <w:r w:rsidRPr="00005F3A">
                    <w:rPr>
                      <w:rFonts w:ascii="Arial" w:hAnsi="Arial" w:cs="Arial"/>
                      <w:noProof/>
                    </w:rPr>
                    <w:t> </w:t>
                  </w:r>
                  <w:r w:rsidRPr="00005F3A">
                    <w:rPr>
                      <w:rFonts w:ascii="Arial" w:hAnsi="Arial" w:cs="Arial"/>
                      <w:noProof/>
                    </w:rPr>
                    <w:t> </w:t>
                  </w:r>
                  <w:r w:rsidRPr="00005F3A">
                    <w:rPr>
                      <w:rFonts w:ascii="Arial" w:hAnsi="Arial" w:cs="Arial"/>
                      <w:noProof/>
                    </w:rPr>
                    <w:t> </w:t>
                  </w:r>
                  <w:r w:rsidRPr="00005F3A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C16584" w:rsidRPr="00DA2A9A" w14:paraId="475E40C0" w14:textId="77777777" w:rsidTr="001243B9">
              <w:trPr>
                <w:trHeight w:val="315"/>
              </w:trPr>
              <w:tc>
                <w:tcPr>
                  <w:tcW w:w="2298" w:type="dxa"/>
                  <w:shd w:val="clear" w:color="auto" w:fill="BFBFBF"/>
                  <w:vAlign w:val="center"/>
                </w:tcPr>
                <w:p w14:paraId="5311B41F" w14:textId="77777777" w:rsidR="00C16584" w:rsidRPr="00D24C05" w:rsidRDefault="00692B4A" w:rsidP="00C24CB7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D24C05">
                    <w:rPr>
                      <w:rFonts w:ascii="Arial" w:hAnsi="Arial" w:cs="Arial"/>
                      <w:b/>
                      <w:sz w:val="12"/>
                      <w:szCs w:val="12"/>
                    </w:rPr>
                    <w:t>C.</w:t>
                  </w:r>
                  <w:r w:rsidR="00C16584" w:rsidRPr="00D24C05">
                    <w:rPr>
                      <w:rFonts w:ascii="Arial" w:hAnsi="Arial" w:cs="Arial"/>
                      <w:b/>
                      <w:sz w:val="12"/>
                      <w:szCs w:val="12"/>
                    </w:rPr>
                    <w:t xml:space="preserve"> C</w:t>
                  </w:r>
                  <w:r w:rsidR="00906D73" w:rsidRPr="00D24C05">
                    <w:rPr>
                      <w:rFonts w:ascii="Arial" w:hAnsi="Arial" w:cs="Arial"/>
                      <w:b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3002" w:type="dxa"/>
                </w:tcPr>
                <w:p w14:paraId="6937D95C" w14:textId="4231D303" w:rsidR="00C16584" w:rsidRPr="00005F3A" w:rsidRDefault="00005F3A" w:rsidP="009B10AF">
                  <w:pPr>
                    <w:rPr>
                      <w:rFonts w:ascii="Arial" w:hAnsi="Arial" w:cs="Arial"/>
                    </w:rPr>
                  </w:pPr>
                  <w:r w:rsidRPr="00005F3A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Pr="00005F3A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05F3A">
                    <w:rPr>
                      <w:rFonts w:ascii="Arial" w:hAnsi="Arial" w:cs="Arial"/>
                    </w:rPr>
                  </w:r>
                  <w:r w:rsidRPr="00005F3A">
                    <w:rPr>
                      <w:rFonts w:ascii="Arial" w:hAnsi="Arial" w:cs="Arial"/>
                    </w:rPr>
                    <w:fldChar w:fldCharType="separate"/>
                  </w:r>
                  <w:r w:rsidR="00F04946">
                    <w:rPr>
                      <w:rFonts w:ascii="Arial" w:hAnsi="Arial" w:cs="Arial"/>
                    </w:rPr>
                    <w:t> </w:t>
                  </w:r>
                  <w:r w:rsidR="00F04946">
                    <w:rPr>
                      <w:rFonts w:ascii="Arial" w:hAnsi="Arial" w:cs="Arial"/>
                    </w:rPr>
                    <w:t> </w:t>
                  </w:r>
                  <w:r w:rsidR="00F04946">
                    <w:rPr>
                      <w:rFonts w:ascii="Arial" w:hAnsi="Arial" w:cs="Arial"/>
                    </w:rPr>
                    <w:t> </w:t>
                  </w:r>
                  <w:r w:rsidR="00F04946">
                    <w:rPr>
                      <w:rFonts w:ascii="Arial" w:hAnsi="Arial" w:cs="Arial"/>
                    </w:rPr>
                    <w:t> </w:t>
                  </w:r>
                  <w:r w:rsidR="00F04946">
                    <w:rPr>
                      <w:rFonts w:ascii="Arial" w:hAnsi="Arial" w:cs="Arial"/>
                    </w:rPr>
                    <w:t> </w:t>
                  </w:r>
                  <w:r w:rsidRPr="00005F3A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650" w:type="dxa"/>
                </w:tcPr>
                <w:p w14:paraId="1E9A7EEF" w14:textId="77777777" w:rsidR="00C16584" w:rsidRPr="00DA2A9A" w:rsidRDefault="00005F3A" w:rsidP="0075074E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005F3A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Pr="00005F3A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05F3A">
                    <w:rPr>
                      <w:rFonts w:ascii="Arial" w:hAnsi="Arial" w:cs="Arial"/>
                    </w:rPr>
                  </w:r>
                  <w:r w:rsidRPr="00005F3A">
                    <w:rPr>
                      <w:rFonts w:ascii="Arial" w:hAnsi="Arial" w:cs="Arial"/>
                    </w:rPr>
                    <w:fldChar w:fldCharType="separate"/>
                  </w:r>
                  <w:r w:rsidR="0075074E">
                    <w:rPr>
                      <w:rFonts w:ascii="Arial" w:hAnsi="Arial" w:cs="Arial"/>
                    </w:rPr>
                    <w:t> </w:t>
                  </w:r>
                  <w:r w:rsidR="0075074E">
                    <w:rPr>
                      <w:rFonts w:ascii="Arial" w:hAnsi="Arial" w:cs="Arial"/>
                    </w:rPr>
                    <w:t> </w:t>
                  </w:r>
                  <w:r w:rsidR="0075074E">
                    <w:rPr>
                      <w:rFonts w:ascii="Arial" w:hAnsi="Arial" w:cs="Arial"/>
                    </w:rPr>
                    <w:t> </w:t>
                  </w:r>
                  <w:r w:rsidR="0075074E">
                    <w:rPr>
                      <w:rFonts w:ascii="Arial" w:hAnsi="Arial" w:cs="Arial"/>
                    </w:rPr>
                    <w:t> </w:t>
                  </w:r>
                  <w:r w:rsidR="0075074E">
                    <w:rPr>
                      <w:rFonts w:ascii="Arial" w:hAnsi="Arial" w:cs="Arial"/>
                    </w:rPr>
                    <w:t> </w:t>
                  </w:r>
                  <w:r w:rsidRPr="00005F3A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650" w:type="dxa"/>
                </w:tcPr>
                <w:p w14:paraId="28044881" w14:textId="77777777" w:rsidR="00C16584" w:rsidRPr="00DA2A9A" w:rsidRDefault="00005F3A" w:rsidP="00C24CB7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005F3A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Pr="00005F3A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05F3A">
                    <w:rPr>
                      <w:rFonts w:ascii="Arial" w:hAnsi="Arial" w:cs="Arial"/>
                    </w:rPr>
                  </w:r>
                  <w:r w:rsidRPr="00005F3A">
                    <w:rPr>
                      <w:rFonts w:ascii="Arial" w:hAnsi="Arial" w:cs="Arial"/>
                    </w:rPr>
                    <w:fldChar w:fldCharType="separate"/>
                  </w:r>
                  <w:r w:rsidRPr="00005F3A">
                    <w:rPr>
                      <w:rFonts w:ascii="Arial" w:hAnsi="Arial" w:cs="Arial"/>
                      <w:noProof/>
                    </w:rPr>
                    <w:t> </w:t>
                  </w:r>
                  <w:r w:rsidRPr="00005F3A">
                    <w:rPr>
                      <w:rFonts w:ascii="Arial" w:hAnsi="Arial" w:cs="Arial"/>
                      <w:noProof/>
                    </w:rPr>
                    <w:t> </w:t>
                  </w:r>
                  <w:r w:rsidRPr="00005F3A">
                    <w:rPr>
                      <w:rFonts w:ascii="Arial" w:hAnsi="Arial" w:cs="Arial"/>
                      <w:noProof/>
                    </w:rPr>
                    <w:t> </w:t>
                  </w:r>
                  <w:r w:rsidRPr="00005F3A">
                    <w:rPr>
                      <w:rFonts w:ascii="Arial" w:hAnsi="Arial" w:cs="Arial"/>
                      <w:noProof/>
                    </w:rPr>
                    <w:t> </w:t>
                  </w:r>
                  <w:r w:rsidRPr="00005F3A">
                    <w:rPr>
                      <w:rFonts w:ascii="Arial" w:hAnsi="Arial" w:cs="Arial"/>
                      <w:noProof/>
                    </w:rPr>
                    <w:t> </w:t>
                  </w:r>
                  <w:r w:rsidRPr="00005F3A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05E6CEF5" w14:textId="77777777" w:rsidR="00F65FE4" w:rsidRDefault="00F65FE4" w:rsidP="00F65FE4">
            <w:pPr>
              <w:widowControl w:val="0"/>
              <w:autoSpaceDE w:val="0"/>
              <w:autoSpaceDN w:val="0"/>
              <w:adjustRightInd w:val="0"/>
              <w:spacing w:before="0"/>
              <w:ind w:left="105" w:right="92"/>
              <w:rPr>
                <w:rFonts w:ascii="Arial" w:hAnsi="Arial" w:cs="Arial"/>
                <w:spacing w:val="-1"/>
                <w:sz w:val="14"/>
                <w:szCs w:val="14"/>
              </w:rPr>
            </w:pPr>
          </w:p>
          <w:p w14:paraId="029E523E" w14:textId="77777777" w:rsidR="00F65FE4" w:rsidRPr="00591DE7" w:rsidRDefault="00F65FE4" w:rsidP="00F65FE4">
            <w:pPr>
              <w:widowControl w:val="0"/>
              <w:autoSpaceDE w:val="0"/>
              <w:autoSpaceDN w:val="0"/>
              <w:adjustRightInd w:val="0"/>
              <w:spacing w:before="0"/>
              <w:ind w:right="92"/>
              <w:rPr>
                <w:rFonts w:ascii="Arial" w:hAnsi="Arial" w:cs="Arial"/>
                <w:sz w:val="14"/>
                <w:szCs w:val="14"/>
              </w:rPr>
            </w:pP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Y</w:t>
            </w:r>
            <w:r w:rsidRPr="00591DE7">
              <w:rPr>
                <w:rFonts w:ascii="Arial" w:hAnsi="Arial" w:cs="Arial"/>
                <w:sz w:val="14"/>
                <w:szCs w:val="14"/>
              </w:rPr>
              <w:t>o, (nosot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os)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 xml:space="preserve">os aquí 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lacionado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s</w:t>
            </w:r>
            <w:r w:rsidRPr="00591DE7">
              <w:rPr>
                <w:rFonts w:ascii="Arial" w:hAnsi="Arial" w:cs="Arial"/>
                <w:sz w:val="14"/>
                <w:szCs w:val="14"/>
              </w:rPr>
              <w:t>, auto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zo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(au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 xml:space="preserve">os) </w:t>
            </w:r>
            <w:r w:rsidRPr="00591DE7"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rr</w:t>
            </w:r>
            <w:r w:rsidRPr="00591DE7">
              <w:rPr>
                <w:rFonts w:ascii="Arial" w:hAnsi="Arial" w:cs="Arial"/>
                <w:sz w:val="14"/>
                <w:szCs w:val="14"/>
              </w:rPr>
              <w:t>evoc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z w:val="14"/>
                <w:szCs w:val="14"/>
              </w:rPr>
              <w:t>ble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ente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F</w:t>
            </w:r>
            <w:r w:rsidRPr="00591DE7">
              <w:rPr>
                <w:rFonts w:ascii="Arial" w:hAnsi="Arial" w:cs="Arial"/>
                <w:sz w:val="14"/>
                <w:szCs w:val="14"/>
              </w:rPr>
              <w:t>ON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B</w:t>
            </w:r>
            <w:r w:rsidRPr="00591DE7">
              <w:rPr>
                <w:rFonts w:ascii="Arial" w:hAnsi="Arial" w:cs="Arial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ES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T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qu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en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r</w:t>
            </w:r>
            <w:r w:rsidRPr="00591DE7">
              <w:rPr>
                <w:rFonts w:ascii="Arial" w:hAnsi="Arial" w:cs="Arial"/>
                <w:sz w:val="14"/>
                <w:szCs w:val="14"/>
              </w:rPr>
              <w:t>ep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esente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sus de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echos, pa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nar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s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v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av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s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z w:val="14"/>
                <w:szCs w:val="14"/>
              </w:rPr>
              <w:t>s espacios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en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b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anco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co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z w:val="14"/>
                <w:szCs w:val="14"/>
              </w:rPr>
              <w:t>te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dos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 xml:space="preserve">en </w:t>
            </w:r>
            <w:r w:rsidRPr="00591DE7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</w:t>
            </w:r>
            <w:r w:rsidRPr="00591DE7"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G</w:t>
            </w:r>
            <w:r w:rsidRPr="00591DE7">
              <w:rPr>
                <w:rFonts w:ascii="Arial" w:hAnsi="Arial" w:cs="Arial"/>
                <w:b/>
                <w:bCs/>
                <w:sz w:val="14"/>
                <w:szCs w:val="14"/>
              </w:rPr>
              <w:t>ARE</w:t>
            </w:r>
            <w:r w:rsidRPr="00591DE7">
              <w:rPr>
                <w:rFonts w:ascii="Arial" w:hAnsi="Arial" w:cs="Arial"/>
                <w:b/>
                <w:bCs/>
                <w:spacing w:val="4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A </w:t>
            </w:r>
            <w:r w:rsidRPr="00591DE7"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b/>
                <w:bCs/>
                <w:sz w:val="14"/>
                <w:szCs w:val="14"/>
              </w:rPr>
              <w:t>A ORD</w:t>
            </w:r>
            <w:r w:rsidRPr="00591DE7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N </w:t>
            </w:r>
            <w:r w:rsidRPr="00591DE7">
              <w:rPr>
                <w:rFonts w:ascii="Arial" w:hAnsi="Arial" w:cs="Arial"/>
                <w:b/>
                <w:bCs/>
                <w:spacing w:val="8"/>
                <w:sz w:val="14"/>
                <w:szCs w:val="14"/>
              </w:rPr>
              <w:t xml:space="preserve"> </w:t>
            </w:r>
            <w:r w:rsidRPr="000B7D31">
              <w:rPr>
                <w:rFonts w:ascii="Arial" w:hAnsi="Arial" w:cs="Arial"/>
                <w:b/>
                <w:bCs/>
                <w:sz w:val="14"/>
                <w:szCs w:val="14"/>
              </w:rPr>
              <w:t>No</w:t>
            </w:r>
            <w:r w:rsidRPr="000B7D31">
              <w:rPr>
                <w:rFonts w:ascii="Arial" w:hAnsi="Arial" w:cs="Arial"/>
                <w:bCs/>
                <w:sz w:val="14"/>
                <w:szCs w:val="14"/>
              </w:rPr>
              <w:t xml:space="preserve"> ____________</w:t>
            </w:r>
            <w:r w:rsidRPr="00591DE7">
              <w:rPr>
                <w:rFonts w:ascii="Arial" w:hAnsi="Arial" w:cs="Arial"/>
                <w:b/>
                <w:bCs/>
                <w:spacing w:val="1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que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h</w:t>
            </w:r>
            <w:r w:rsidRPr="00591DE7">
              <w:rPr>
                <w:rFonts w:ascii="Arial" w:hAnsi="Arial" w:cs="Arial"/>
                <w:sz w:val="14"/>
                <w:szCs w:val="14"/>
              </w:rPr>
              <w:t>e(he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os)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oto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gado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su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fav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su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591DE7">
              <w:rPr>
                <w:rFonts w:ascii="Arial" w:hAnsi="Arial" w:cs="Arial"/>
                <w:sz w:val="14"/>
                <w:szCs w:val="14"/>
              </w:rPr>
              <w:t>en,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z w:val="14"/>
                <w:szCs w:val="14"/>
              </w:rPr>
              <w:t>uando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x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sta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ncu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pl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ento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de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la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b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iga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ón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que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he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(he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os)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adq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u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591DE7">
              <w:rPr>
                <w:rFonts w:ascii="Arial" w:hAnsi="Arial" w:cs="Arial"/>
                <w:sz w:val="14"/>
                <w:szCs w:val="14"/>
              </w:rPr>
              <w:t>o con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Fonbienestar</w:t>
            </w:r>
            <w:r w:rsidRPr="00591DE7">
              <w:rPr>
                <w:rFonts w:ascii="Arial" w:hAnsi="Arial" w:cs="Arial"/>
                <w:sz w:val="14"/>
                <w:szCs w:val="14"/>
              </w:rPr>
              <w:t>, de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acu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do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con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 xml:space="preserve">las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s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g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u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en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591DE7">
              <w:rPr>
                <w:rFonts w:ascii="Arial" w:hAnsi="Arial" w:cs="Arial"/>
                <w:sz w:val="14"/>
                <w:szCs w:val="14"/>
              </w:rPr>
              <w:t>es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inst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uc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ones:</w:t>
            </w:r>
          </w:p>
          <w:p w14:paraId="0EC5C1B5" w14:textId="77777777" w:rsidR="00F65FE4" w:rsidRPr="00591DE7" w:rsidRDefault="00F65FE4" w:rsidP="00F65FE4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line="137" w:lineRule="exact"/>
              <w:ind w:right="1084"/>
              <w:rPr>
                <w:rFonts w:ascii="Arial" w:hAnsi="Arial" w:cs="Arial"/>
                <w:sz w:val="14"/>
                <w:szCs w:val="14"/>
              </w:rPr>
            </w:pP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nú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 xml:space="preserve">del 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P</w:t>
            </w:r>
            <w:r w:rsidRPr="00591DE7">
              <w:rPr>
                <w:rFonts w:ascii="Arial" w:hAnsi="Arial" w:cs="Arial"/>
                <w:sz w:val="14"/>
                <w:szCs w:val="14"/>
              </w:rPr>
              <w:t>aga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é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espond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á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q</w:t>
            </w:r>
            <w:r w:rsidRPr="00591DE7">
              <w:rPr>
                <w:rFonts w:ascii="Arial" w:hAnsi="Arial" w:cs="Arial"/>
                <w:sz w:val="14"/>
                <w:szCs w:val="14"/>
              </w:rPr>
              <w:t>ue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s</w:t>
            </w:r>
            <w:r w:rsidRPr="00591DE7">
              <w:rPr>
                <w:rFonts w:ascii="Arial" w:hAnsi="Arial" w:cs="Arial"/>
                <w:sz w:val="14"/>
                <w:szCs w:val="14"/>
              </w:rPr>
              <w:t>ea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s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4"/>
                <w:sz w:val="14"/>
                <w:szCs w:val="14"/>
              </w:rPr>
              <w:t>g</w:t>
            </w:r>
            <w:r w:rsidRPr="00591DE7">
              <w:rPr>
                <w:rFonts w:ascii="Arial" w:hAnsi="Arial" w:cs="Arial"/>
                <w:sz w:val="14"/>
                <w:szCs w:val="14"/>
              </w:rPr>
              <w:t>na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por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F</w:t>
            </w:r>
            <w:r w:rsidRPr="00591DE7">
              <w:rPr>
                <w:rFonts w:ascii="Arial" w:hAnsi="Arial" w:cs="Arial"/>
                <w:sz w:val="14"/>
                <w:szCs w:val="14"/>
              </w:rPr>
              <w:t>ON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B</w:t>
            </w:r>
            <w:r w:rsidRPr="00591DE7">
              <w:rPr>
                <w:rFonts w:ascii="Arial" w:hAnsi="Arial" w:cs="Arial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ES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T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z w:val="14"/>
                <w:szCs w:val="14"/>
              </w:rPr>
              <w:t>R de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acue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con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su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nu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ación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nt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pacing w:val="5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53A50489" w14:textId="77777777" w:rsidR="00F65FE4" w:rsidRPr="00591DE7" w:rsidRDefault="00F65FE4" w:rsidP="00F65FE4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line="137" w:lineRule="exact"/>
              <w:ind w:right="1084"/>
              <w:rPr>
                <w:rFonts w:ascii="Arial" w:hAnsi="Arial" w:cs="Arial"/>
                <w:sz w:val="14"/>
                <w:szCs w:val="14"/>
              </w:rPr>
            </w:pP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 xml:space="preserve">l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ug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de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Pr="00591DE7">
              <w:rPr>
                <w:rFonts w:ascii="Arial" w:hAnsi="Arial" w:cs="Arial"/>
                <w:sz w:val="14"/>
                <w:szCs w:val="14"/>
              </w:rPr>
              <w:t>ago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s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á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en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el do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cil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F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-3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B</w:t>
            </w:r>
            <w:r w:rsidRPr="00591DE7">
              <w:rPr>
                <w:rFonts w:ascii="Arial" w:hAnsi="Arial" w:cs="Arial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ES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T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z w:val="14"/>
                <w:szCs w:val="14"/>
              </w:rPr>
              <w:t>R hoy ub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cado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en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106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No.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5</w:t>
            </w:r>
            <w:r w:rsidRPr="00591DE7">
              <w:rPr>
                <w:rFonts w:ascii="Arial" w:hAnsi="Arial" w:cs="Arial"/>
                <w:spacing w:val="5"/>
                <w:sz w:val="14"/>
                <w:szCs w:val="14"/>
              </w:rPr>
              <w:t>3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-</w:t>
            </w:r>
            <w:r w:rsidRPr="00591DE7">
              <w:rPr>
                <w:rFonts w:ascii="Arial" w:hAnsi="Arial" w:cs="Arial"/>
                <w:sz w:val="14"/>
                <w:szCs w:val="14"/>
              </w:rPr>
              <w:t>29, en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B</w:t>
            </w:r>
            <w:r w:rsidRPr="00591DE7">
              <w:rPr>
                <w:rFonts w:ascii="Arial" w:hAnsi="Arial" w:cs="Arial"/>
                <w:sz w:val="14"/>
                <w:szCs w:val="14"/>
              </w:rPr>
              <w:t>ogotá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en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 xml:space="preserve">l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u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g</w:t>
            </w:r>
            <w:r w:rsidRPr="00591DE7">
              <w:rPr>
                <w:rFonts w:ascii="Arial" w:hAnsi="Arial" w:cs="Arial"/>
                <w:sz w:val="14"/>
                <w:szCs w:val="14"/>
              </w:rPr>
              <w:t>ar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de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d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q</w:t>
            </w:r>
            <w:r w:rsidRPr="00591DE7">
              <w:rPr>
                <w:rFonts w:ascii="Arial" w:hAnsi="Arial" w:cs="Arial"/>
                <w:sz w:val="14"/>
                <w:szCs w:val="14"/>
              </w:rPr>
              <w:t>ue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r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eg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st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4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z w:val="14"/>
                <w:szCs w:val="14"/>
              </w:rPr>
              <w:t>nte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Cá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de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Co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o.</w:t>
            </w:r>
          </w:p>
          <w:p w14:paraId="7CABED0F" w14:textId="77777777" w:rsidR="00F65FE4" w:rsidRPr="00591DE7" w:rsidRDefault="00F65FE4" w:rsidP="00F65FE4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line="137" w:lineRule="exact"/>
              <w:ind w:right="33"/>
              <w:rPr>
                <w:rFonts w:ascii="Arial" w:hAnsi="Arial" w:cs="Arial"/>
                <w:sz w:val="14"/>
                <w:szCs w:val="14"/>
              </w:rPr>
            </w:pPr>
            <w:r w:rsidRPr="00591DE7">
              <w:rPr>
                <w:rFonts w:ascii="Arial" w:hAnsi="Arial" w:cs="Arial"/>
                <w:sz w:val="14"/>
                <w:szCs w:val="14"/>
              </w:rPr>
              <w:t>La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cuantía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d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P</w:t>
            </w:r>
            <w:r w:rsidRPr="00591DE7">
              <w:rPr>
                <w:rFonts w:ascii="Arial" w:hAnsi="Arial" w:cs="Arial"/>
                <w:sz w:val="14"/>
                <w:szCs w:val="14"/>
              </w:rPr>
              <w:t>ag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é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se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á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g</w:t>
            </w:r>
            <w:r w:rsidRPr="00591DE7">
              <w:rPr>
                <w:rFonts w:ascii="Arial" w:hAnsi="Arial" w:cs="Arial"/>
                <w:sz w:val="14"/>
                <w:szCs w:val="14"/>
              </w:rPr>
              <w:t>u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onto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de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as su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as que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por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cap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t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 xml:space="preserve"> o saldo insoluto de servicio adeudado 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nt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 xml:space="preserve">eses </w:t>
            </w:r>
            <w:r w:rsidRPr="00591DE7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de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es venc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do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tasa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efectiva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 xml:space="preserve">anual </w:t>
            </w:r>
            <w:r w:rsidRPr="00591DE7">
              <w:rPr>
                <w:rFonts w:ascii="Arial" w:hAnsi="Arial" w:cs="Arial"/>
                <w:sz w:val="14"/>
                <w:szCs w:val="14"/>
              </w:rPr>
              <w:t xml:space="preserve">y los intereses moratorios, liquidados a la tasa máxima legal vigente que 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g</w:t>
            </w:r>
            <w:r w:rsidRPr="00591DE7">
              <w:rPr>
                <w:rFonts w:ascii="Arial" w:hAnsi="Arial" w:cs="Arial"/>
                <w:sz w:val="14"/>
                <w:szCs w:val="14"/>
              </w:rPr>
              <w:t>ue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(mos) 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deb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F</w:t>
            </w:r>
            <w:r w:rsidRPr="00591DE7">
              <w:rPr>
                <w:rFonts w:ascii="Arial" w:hAnsi="Arial" w:cs="Arial"/>
                <w:sz w:val="14"/>
                <w:szCs w:val="14"/>
              </w:rPr>
              <w:t>ON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B</w:t>
            </w:r>
            <w:r w:rsidRPr="00591DE7">
              <w:rPr>
                <w:rFonts w:ascii="Arial" w:hAnsi="Arial" w:cs="Arial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ES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T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z w:val="14"/>
                <w:szCs w:val="14"/>
              </w:rPr>
              <w:t>R, y se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esc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ib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á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en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z w:val="14"/>
                <w:szCs w:val="14"/>
              </w:rPr>
              <w:t>ú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 xml:space="preserve">os y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et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as.</w:t>
            </w:r>
          </w:p>
          <w:p w14:paraId="6AB24ADD" w14:textId="77777777" w:rsidR="00F65FE4" w:rsidRPr="00591DE7" w:rsidRDefault="00F65FE4" w:rsidP="00F65FE4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line="137" w:lineRule="exact"/>
              <w:ind w:right="1084"/>
              <w:rPr>
                <w:rFonts w:ascii="Arial" w:hAnsi="Arial" w:cs="Arial"/>
                <w:sz w:val="14"/>
                <w:szCs w:val="14"/>
              </w:rPr>
            </w:pPr>
            <w:r w:rsidRPr="00591DE7">
              <w:rPr>
                <w:rFonts w:ascii="Arial" w:hAnsi="Arial" w:cs="Arial"/>
                <w:sz w:val="14"/>
                <w:szCs w:val="14"/>
              </w:rPr>
              <w:t>La</w:t>
            </w:r>
            <w:r w:rsidRPr="00591DE7"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fecha</w:t>
            </w:r>
            <w:r w:rsidRPr="00591DE7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de</w:t>
            </w:r>
            <w:r w:rsidRPr="00591DE7"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v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nto</w:t>
            </w:r>
            <w:r w:rsidRPr="00591DE7">
              <w:rPr>
                <w:rFonts w:ascii="Arial" w:hAnsi="Arial" w:cs="Arial"/>
                <w:spacing w:val="11"/>
                <w:sz w:val="14"/>
                <w:szCs w:val="14"/>
              </w:rPr>
              <w:t xml:space="preserve"> corresponderá  a la  mora que aparezca en los registros de cartera de FONBIENESTAR.</w:t>
            </w:r>
          </w:p>
          <w:p w14:paraId="54EEE836" w14:textId="77777777" w:rsidR="00F65FE4" w:rsidRPr="00591DE7" w:rsidRDefault="00F65FE4" w:rsidP="00F65FE4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line="137" w:lineRule="exact"/>
              <w:ind w:right="33"/>
              <w:rPr>
                <w:rFonts w:ascii="Arial" w:hAnsi="Arial" w:cs="Arial"/>
                <w:sz w:val="14"/>
                <w:szCs w:val="14"/>
              </w:rPr>
            </w:pPr>
            <w:r w:rsidRPr="00591DE7">
              <w:rPr>
                <w:rFonts w:ascii="Arial" w:hAnsi="Arial" w:cs="Arial"/>
                <w:sz w:val="14"/>
                <w:szCs w:val="14"/>
              </w:rPr>
              <w:t>La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fecha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ot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ga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ento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z w:val="14"/>
                <w:szCs w:val="14"/>
              </w:rPr>
              <w:t>ns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tu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ón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d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P</w:t>
            </w:r>
            <w:r w:rsidRPr="00591DE7">
              <w:rPr>
                <w:rFonts w:ascii="Arial" w:hAnsi="Arial" w:cs="Arial"/>
                <w:sz w:val="14"/>
                <w:szCs w:val="14"/>
              </w:rPr>
              <w:t>aga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é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rr</w:t>
            </w:r>
            <w:r w:rsidRPr="00591DE7">
              <w:rPr>
                <w:rFonts w:ascii="Arial" w:hAnsi="Arial" w:cs="Arial"/>
                <w:sz w:val="14"/>
                <w:szCs w:val="14"/>
              </w:rPr>
              <w:t>es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Pr="00591DE7">
              <w:rPr>
                <w:rFonts w:ascii="Arial" w:hAnsi="Arial" w:cs="Arial"/>
                <w:sz w:val="14"/>
                <w:szCs w:val="14"/>
              </w:rPr>
              <w:t>ond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á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f</w:t>
            </w:r>
            <w:r w:rsidRPr="00591DE7">
              <w:rPr>
                <w:rFonts w:ascii="Arial" w:hAnsi="Arial" w:cs="Arial"/>
                <w:sz w:val="14"/>
                <w:szCs w:val="14"/>
              </w:rPr>
              <w:t>echa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que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s</w:t>
            </w:r>
            <w:r w:rsidRPr="00591DE7">
              <w:rPr>
                <w:rFonts w:ascii="Arial" w:hAnsi="Arial" w:cs="Arial"/>
                <w:sz w:val="14"/>
                <w:szCs w:val="14"/>
              </w:rPr>
              <w:t>ea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591DE7">
              <w:rPr>
                <w:rFonts w:ascii="Arial" w:hAnsi="Arial" w:cs="Arial"/>
                <w:sz w:val="14"/>
                <w:szCs w:val="14"/>
              </w:rPr>
              <w:t>ese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bo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sado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é</w:t>
            </w:r>
            <w:r w:rsidRPr="00591DE7">
              <w:rPr>
                <w:rFonts w:ascii="Arial" w:hAnsi="Arial" w:cs="Arial"/>
                <w:sz w:val="14"/>
                <w:szCs w:val="14"/>
              </w:rPr>
              <w:t>dit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o, o asumido el servicio por el que se nos cobra, conforme a los registros de cartera de Fonbienestar</w:t>
            </w:r>
            <w:r w:rsidRPr="00591DE7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6C4F36FB" w14:textId="77777777" w:rsidR="00F65FE4" w:rsidRPr="00591DE7" w:rsidRDefault="00F65FE4" w:rsidP="00F65FE4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line="137" w:lineRule="exact"/>
              <w:ind w:right="33"/>
              <w:rPr>
                <w:rFonts w:ascii="Arial" w:hAnsi="Arial" w:cs="Arial"/>
                <w:sz w:val="14"/>
                <w:szCs w:val="14"/>
              </w:rPr>
            </w:pPr>
            <w:r w:rsidRPr="00591DE7">
              <w:rPr>
                <w:rFonts w:ascii="Arial" w:hAnsi="Arial" w:cs="Arial"/>
                <w:sz w:val="14"/>
                <w:szCs w:val="14"/>
              </w:rPr>
              <w:t>Auto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(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z w:val="14"/>
                <w:szCs w:val="14"/>
              </w:rPr>
              <w:t>uto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za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os)</w:t>
            </w:r>
            <w:r w:rsidRPr="00591DE7"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F</w:t>
            </w:r>
            <w:r w:rsidRPr="00591DE7">
              <w:rPr>
                <w:rFonts w:ascii="Arial" w:hAnsi="Arial" w:cs="Arial"/>
                <w:sz w:val="14"/>
                <w:szCs w:val="14"/>
              </w:rPr>
              <w:t>ON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B</w:t>
            </w:r>
            <w:r w:rsidRPr="00591DE7">
              <w:rPr>
                <w:rFonts w:ascii="Arial" w:hAnsi="Arial" w:cs="Arial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ES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T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z w:val="14"/>
                <w:szCs w:val="14"/>
              </w:rPr>
              <w:t xml:space="preserve">R  </w:t>
            </w:r>
            <w:r w:rsidRPr="00591DE7"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p</w:t>
            </w:r>
            <w:r w:rsidRPr="00591DE7">
              <w:rPr>
                <w:rFonts w:ascii="Arial" w:hAnsi="Arial" w:cs="Arial"/>
                <w:spacing w:val="5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que</w:t>
            </w:r>
            <w:r w:rsidRPr="00591DE7"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z w:val="14"/>
                <w:szCs w:val="14"/>
              </w:rPr>
              <w:t>aso</w:t>
            </w:r>
            <w:r w:rsidRPr="00591DE7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de</w:t>
            </w:r>
            <w:r w:rsidRPr="00591DE7"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est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uct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u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ón</w:t>
            </w:r>
            <w:r w:rsidRPr="00591DE7"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z w:val="14"/>
                <w:szCs w:val="14"/>
              </w:rPr>
              <w:t>ovac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ó</w:t>
            </w:r>
            <w:r w:rsidRPr="00591DE7">
              <w:rPr>
                <w:rFonts w:ascii="Arial" w:hAnsi="Arial" w:cs="Arial"/>
                <w:sz w:val="14"/>
                <w:szCs w:val="14"/>
              </w:rPr>
              <w:t xml:space="preserve">n  </w:t>
            </w:r>
            <w:r w:rsidRPr="00591DE7"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d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é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to</w:t>
            </w:r>
            <w:r w:rsidRPr="00591DE7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z w:val="14"/>
                <w:szCs w:val="14"/>
              </w:rPr>
              <w:t>to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g</w:t>
            </w:r>
            <w:r w:rsidRPr="00591DE7">
              <w:rPr>
                <w:rFonts w:ascii="Arial" w:hAnsi="Arial" w:cs="Arial"/>
                <w:sz w:val="14"/>
                <w:szCs w:val="14"/>
              </w:rPr>
              <w:t>ado,</w:t>
            </w:r>
            <w:r w:rsidRPr="00591DE7"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en</w:t>
            </w:r>
            <w:r w:rsidRPr="00591DE7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cu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z w:val="14"/>
                <w:szCs w:val="14"/>
              </w:rPr>
              <w:t>nto</w:t>
            </w:r>
            <w:r w:rsidRPr="00591DE7"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al</w:t>
            </w:r>
            <w:r w:rsidRPr="00591DE7"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onto</w:t>
            </w:r>
            <w:r w:rsidRPr="00591DE7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del</w:t>
            </w:r>
            <w:r w:rsidRPr="00591DE7"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t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,</w:t>
            </w:r>
            <w:r w:rsidRPr="00591DE7"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el</w:t>
            </w:r>
            <w:r w:rsidRPr="00591DE7"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azo,</w:t>
            </w:r>
            <w:r w:rsidRPr="00591DE7"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sus</w:t>
            </w:r>
            <w:r w:rsidRPr="00591DE7"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nt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es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s,</w:t>
            </w:r>
            <w:r w:rsidRPr="00591DE7"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ene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el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p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z w:val="14"/>
                <w:szCs w:val="14"/>
              </w:rPr>
              <w:t>ga</w:t>
            </w:r>
            <w:r w:rsidRPr="00591DE7">
              <w:rPr>
                <w:rFonts w:ascii="Arial" w:hAnsi="Arial" w:cs="Arial"/>
                <w:spacing w:val="4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é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co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z w:val="14"/>
                <w:szCs w:val="14"/>
              </w:rPr>
              <w:t>fo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esa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iq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u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da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ón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y en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ge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ba</w:t>
            </w:r>
            <w:r w:rsidRPr="00591DE7">
              <w:rPr>
                <w:rFonts w:ascii="Arial" w:hAnsi="Arial" w:cs="Arial"/>
                <w:spacing w:val="-3"/>
                <w:sz w:val="14"/>
                <w:szCs w:val="14"/>
              </w:rPr>
              <w:t>j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as con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 xml:space="preserve">ones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591DE7">
              <w:rPr>
                <w:rFonts w:ascii="Arial" w:hAnsi="Arial" w:cs="Arial"/>
                <w:sz w:val="14"/>
                <w:szCs w:val="14"/>
              </w:rPr>
              <w:t>el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co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z w:val="14"/>
                <w:szCs w:val="14"/>
              </w:rPr>
              <w:t>t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ato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de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utuo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sus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od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f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ca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one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>s</w:t>
            </w:r>
            <w:r w:rsidRPr="00591DE7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este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caso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z w:val="14"/>
                <w:szCs w:val="14"/>
              </w:rPr>
              <w:t>s ga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ant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í</w:t>
            </w:r>
            <w:r w:rsidRPr="00591DE7">
              <w:rPr>
                <w:rFonts w:ascii="Arial" w:hAnsi="Arial" w:cs="Arial"/>
                <w:sz w:val="14"/>
                <w:szCs w:val="14"/>
              </w:rPr>
              <w:t>as pe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s</w:t>
            </w:r>
            <w:r w:rsidRPr="00591DE7">
              <w:rPr>
                <w:rFonts w:ascii="Arial" w:hAnsi="Arial" w:cs="Arial"/>
                <w:sz w:val="14"/>
                <w:szCs w:val="14"/>
              </w:rPr>
              <w:t>on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es y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es o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g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z w:val="14"/>
                <w:szCs w:val="14"/>
              </w:rPr>
              <w:t>das p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los deud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es p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incip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es y s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d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ar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os q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u</w:t>
            </w:r>
            <w:r w:rsidRPr="00591DE7">
              <w:rPr>
                <w:rFonts w:ascii="Arial" w:hAnsi="Arial" w:cs="Arial"/>
                <w:sz w:val="14"/>
                <w:szCs w:val="14"/>
              </w:rPr>
              <w:t>eda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á</w:t>
            </w:r>
            <w:r w:rsidRPr="00591DE7">
              <w:rPr>
                <w:rFonts w:ascii="Arial" w:hAnsi="Arial" w:cs="Arial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v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g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ntes</w:t>
            </w:r>
            <w:r w:rsidRPr="00591DE7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has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can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z w:val="14"/>
                <w:szCs w:val="14"/>
              </w:rPr>
              <w:t>elación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to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591DE7">
              <w:rPr>
                <w:rFonts w:ascii="Arial" w:hAnsi="Arial" w:cs="Arial"/>
                <w:sz w:val="14"/>
                <w:szCs w:val="14"/>
              </w:rPr>
              <w:t>al de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ob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g</w:t>
            </w:r>
            <w:r w:rsidRPr="00591DE7">
              <w:rPr>
                <w:rFonts w:ascii="Arial" w:hAnsi="Arial" w:cs="Arial"/>
                <w:sz w:val="14"/>
                <w:szCs w:val="14"/>
              </w:rPr>
              <w:t>ac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ó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35FD3372" w14:textId="77777777" w:rsidR="00F65FE4" w:rsidRPr="00591DE7" w:rsidRDefault="00F65FE4" w:rsidP="00F65FE4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line="137" w:lineRule="exact"/>
              <w:ind w:right="33"/>
              <w:rPr>
                <w:rFonts w:ascii="Arial" w:hAnsi="Arial" w:cs="Arial"/>
                <w:sz w:val="14"/>
                <w:szCs w:val="14"/>
              </w:rPr>
            </w:pPr>
            <w:r w:rsidRPr="00591DE7">
              <w:rPr>
                <w:rFonts w:ascii="Arial" w:hAnsi="Arial" w:cs="Arial"/>
                <w:sz w:val="14"/>
                <w:szCs w:val="14"/>
              </w:rPr>
              <w:t>Auto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(a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u</w:t>
            </w:r>
            <w:r w:rsidRPr="00591DE7">
              <w:rPr>
                <w:rFonts w:ascii="Arial" w:hAnsi="Arial" w:cs="Arial"/>
                <w:sz w:val="14"/>
                <w:szCs w:val="14"/>
              </w:rPr>
              <w:t>to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za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os)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de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ane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x</w:t>
            </w:r>
            <w:r w:rsidRPr="00591DE7">
              <w:rPr>
                <w:rFonts w:ascii="Arial" w:hAnsi="Arial" w:cs="Arial"/>
                <w:sz w:val="14"/>
                <w:szCs w:val="14"/>
              </w:rPr>
              <w:t>p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 xml:space="preserve">esa,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anente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rr</w:t>
            </w:r>
            <w:r w:rsidRPr="00591DE7">
              <w:rPr>
                <w:rFonts w:ascii="Arial" w:hAnsi="Arial" w:cs="Arial"/>
                <w:sz w:val="14"/>
                <w:szCs w:val="14"/>
              </w:rPr>
              <w:t>evoc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ab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F</w:t>
            </w:r>
            <w:r w:rsidRPr="00591DE7">
              <w:rPr>
                <w:rFonts w:ascii="Arial" w:hAnsi="Arial" w:cs="Arial"/>
                <w:sz w:val="14"/>
                <w:szCs w:val="14"/>
              </w:rPr>
              <w:t>ON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B</w:t>
            </w:r>
            <w:r w:rsidRPr="00591DE7">
              <w:rPr>
                <w:rFonts w:ascii="Arial" w:hAnsi="Arial" w:cs="Arial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ES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T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pa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q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u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en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ento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en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que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se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dé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p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te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nado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el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z w:val="14"/>
                <w:szCs w:val="14"/>
              </w:rPr>
              <w:t>nt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laboral</w:t>
            </w:r>
            <w:r w:rsidRPr="00591DE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con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en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dad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p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z w:val="14"/>
                <w:szCs w:val="14"/>
              </w:rPr>
              <w:t>do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que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591DE7">
              <w:rPr>
                <w:rFonts w:ascii="Arial" w:hAnsi="Arial" w:cs="Arial"/>
                <w:sz w:val="14"/>
                <w:szCs w:val="14"/>
              </w:rPr>
              <w:t>ete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z w:val="14"/>
                <w:szCs w:val="14"/>
              </w:rPr>
              <w:t>a el</w:t>
            </w:r>
            <w:r w:rsidRPr="00591DE7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v</w:t>
            </w:r>
            <w:r w:rsidRPr="00591DE7">
              <w:rPr>
                <w:rFonts w:ascii="Arial" w:hAnsi="Arial" w:cs="Arial"/>
                <w:sz w:val="14"/>
                <w:szCs w:val="14"/>
              </w:rPr>
              <w:t>ínc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u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f</w:t>
            </w:r>
            <w:r w:rsidRPr="00591DE7">
              <w:rPr>
                <w:rFonts w:ascii="Arial" w:hAnsi="Arial" w:cs="Arial"/>
                <w:sz w:val="14"/>
                <w:szCs w:val="14"/>
              </w:rPr>
              <w:t>il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ón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z w:val="14"/>
                <w:szCs w:val="14"/>
              </w:rPr>
              <w:t>bo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al</w:t>
            </w:r>
            <w:r w:rsidRPr="00591DE7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por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cu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q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u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caus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z w:val="14"/>
                <w:szCs w:val="14"/>
              </w:rPr>
              <w:t>,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en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caso</w:t>
            </w:r>
            <w:r w:rsidRPr="00591DE7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v</w:t>
            </w:r>
            <w:r w:rsidRPr="00591DE7">
              <w:rPr>
                <w:rFonts w:ascii="Arial" w:hAnsi="Arial" w:cs="Arial"/>
                <w:sz w:val="14"/>
                <w:szCs w:val="14"/>
              </w:rPr>
              <w:t>olunta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io</w:t>
            </w:r>
            <w:r w:rsidRPr="00591DE7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p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qu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5"/>
                <w:sz w:val="14"/>
                <w:szCs w:val="14"/>
              </w:rPr>
              <w:t xml:space="preserve"> solicite que le sean descontados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los</w:t>
            </w:r>
            <w:r w:rsidRPr="00591DE7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s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 xml:space="preserve">dos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ns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utos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de</w:t>
            </w:r>
            <w:r w:rsidRPr="00591DE7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7"/>
                <w:sz w:val="14"/>
                <w:szCs w:val="14"/>
              </w:rPr>
              <w:t xml:space="preserve"> (nuestra)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z w:val="14"/>
                <w:szCs w:val="14"/>
              </w:rPr>
              <w:t>bl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ga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ó</w:t>
            </w:r>
            <w:r w:rsidRPr="00591DE7">
              <w:rPr>
                <w:rFonts w:ascii="Arial" w:hAnsi="Arial" w:cs="Arial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con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oducto de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la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iq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u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da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ón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de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 xml:space="preserve">as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esta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z w:val="14"/>
                <w:szCs w:val="14"/>
              </w:rPr>
              <w:t>es so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es,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sa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ar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 xml:space="preserve">os,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 xml:space="preserve">as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g</w:t>
            </w:r>
            <w:r w:rsidRPr="00591DE7">
              <w:rPr>
                <w:rFonts w:ascii="Arial" w:hAnsi="Arial" w:cs="Arial"/>
                <w:sz w:val="14"/>
                <w:szCs w:val="14"/>
              </w:rPr>
              <w:t>ales, e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x</w:t>
            </w:r>
            <w:r w:rsidRPr="00591DE7">
              <w:rPr>
                <w:rFonts w:ascii="Arial" w:hAnsi="Arial" w:cs="Arial"/>
                <w:sz w:val="14"/>
                <w:szCs w:val="14"/>
              </w:rPr>
              <w:t>t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eg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es,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bo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f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z w:val="14"/>
                <w:szCs w:val="14"/>
              </w:rPr>
              <w:t>ac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z w:val="14"/>
                <w:szCs w:val="14"/>
              </w:rPr>
              <w:t>es</w:t>
            </w:r>
            <w:r w:rsidRPr="00591DE7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y de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ás ac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een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as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b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es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deve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z w:val="14"/>
                <w:szCs w:val="14"/>
              </w:rPr>
              <w:t>gadas co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p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ead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4DAB646B" w14:textId="77777777" w:rsidR="00F65FE4" w:rsidRPr="00591DE7" w:rsidRDefault="00F65FE4" w:rsidP="00F65FE4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line="137" w:lineRule="exact"/>
              <w:ind w:right="1084"/>
              <w:rPr>
                <w:rFonts w:ascii="Arial" w:hAnsi="Arial" w:cs="Arial"/>
                <w:sz w:val="14"/>
                <w:szCs w:val="14"/>
              </w:rPr>
            </w:pPr>
            <w:r w:rsidRPr="00591DE7">
              <w:rPr>
                <w:rFonts w:ascii="Arial" w:hAnsi="Arial" w:cs="Arial"/>
                <w:sz w:val="14"/>
                <w:szCs w:val="14"/>
              </w:rPr>
              <w:t>Auto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(a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os) 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F</w:t>
            </w:r>
            <w:r w:rsidRPr="00591DE7">
              <w:rPr>
                <w:rFonts w:ascii="Arial" w:hAnsi="Arial" w:cs="Arial"/>
                <w:sz w:val="14"/>
                <w:szCs w:val="14"/>
              </w:rPr>
              <w:t>ON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B</w:t>
            </w:r>
            <w:r w:rsidRPr="00591DE7">
              <w:rPr>
                <w:rFonts w:ascii="Arial" w:hAnsi="Arial" w:cs="Arial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ES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T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z w:val="14"/>
                <w:szCs w:val="14"/>
              </w:rPr>
              <w:t>R pa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que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en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caso</w:t>
            </w:r>
            <w:r w:rsidRPr="00591DE7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de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incu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p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li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ento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 xml:space="preserve">a, 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F</w:t>
            </w:r>
            <w:r w:rsidRPr="00591DE7">
              <w:rPr>
                <w:rFonts w:ascii="Arial" w:hAnsi="Arial" w:cs="Arial"/>
                <w:sz w:val="14"/>
                <w:szCs w:val="14"/>
              </w:rPr>
              <w:t>ON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B</w:t>
            </w:r>
            <w:r w:rsidRPr="00591DE7">
              <w:rPr>
                <w:rFonts w:ascii="Arial" w:hAnsi="Arial" w:cs="Arial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3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ES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T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z w:val="14"/>
                <w:szCs w:val="14"/>
              </w:rPr>
              <w:t>R puede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r</w:t>
            </w:r>
            <w:r w:rsidRPr="00591DE7">
              <w:rPr>
                <w:rFonts w:ascii="Arial" w:hAnsi="Arial" w:cs="Arial"/>
                <w:sz w:val="14"/>
                <w:szCs w:val="14"/>
              </w:rPr>
              <w:t>ep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ta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(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ep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ta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z w:val="14"/>
                <w:szCs w:val="14"/>
              </w:rPr>
              <w:t>os) a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z w:val="14"/>
                <w:szCs w:val="14"/>
              </w:rPr>
              <w:t>s Cent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 xml:space="preserve">es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Riesgos.</w:t>
            </w:r>
          </w:p>
          <w:p w14:paraId="43384C11" w14:textId="77777777" w:rsidR="00F65FE4" w:rsidRDefault="00F65FE4" w:rsidP="00F65FE4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line="137" w:lineRule="exact"/>
              <w:ind w:right="1084"/>
              <w:rPr>
                <w:rFonts w:ascii="Arial" w:hAnsi="Arial" w:cs="Arial"/>
                <w:sz w:val="14"/>
                <w:szCs w:val="14"/>
              </w:rPr>
            </w:pPr>
            <w:r w:rsidRPr="00591DE7">
              <w:rPr>
                <w:rFonts w:ascii="Arial" w:hAnsi="Arial" w:cs="Arial"/>
                <w:sz w:val="14"/>
                <w:szCs w:val="14"/>
              </w:rPr>
              <w:t>Las</w:t>
            </w:r>
            <w:r w:rsidRPr="00591DE7"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p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esentes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s</w:t>
            </w:r>
            <w:r w:rsidRPr="00591DE7">
              <w:rPr>
                <w:rFonts w:ascii="Arial" w:hAnsi="Arial" w:cs="Arial"/>
                <w:sz w:val="14"/>
                <w:szCs w:val="14"/>
              </w:rPr>
              <w:t>t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uc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n</w:t>
            </w:r>
            <w:r w:rsidRPr="00591DE7">
              <w:rPr>
                <w:rFonts w:ascii="Arial" w:hAnsi="Arial" w:cs="Arial"/>
                <w:sz w:val="14"/>
                <w:szCs w:val="14"/>
              </w:rPr>
              <w:t>es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as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pa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t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os de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conf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dad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con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d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s</w:t>
            </w:r>
            <w:r w:rsidRPr="00591DE7">
              <w:rPr>
                <w:rFonts w:ascii="Arial" w:hAnsi="Arial" w:cs="Arial"/>
                <w:sz w:val="14"/>
                <w:szCs w:val="14"/>
              </w:rPr>
              <w:t>puesto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en</w:t>
            </w:r>
            <w:r w:rsidRPr="00591DE7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t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í</w:t>
            </w:r>
            <w:r w:rsidRPr="00591DE7">
              <w:rPr>
                <w:rFonts w:ascii="Arial" w:hAnsi="Arial" w:cs="Arial"/>
                <w:sz w:val="14"/>
                <w:szCs w:val="14"/>
              </w:rPr>
              <w:t>cu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622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d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z w:val="14"/>
                <w:szCs w:val="14"/>
              </w:rPr>
              <w:t>l</w:t>
            </w:r>
            <w:r w:rsidRPr="00591DE7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pacing w:val="-3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z w:val="14"/>
                <w:szCs w:val="14"/>
              </w:rPr>
              <w:t>ó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go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de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Co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e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c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y de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ás no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591DE7">
              <w:rPr>
                <w:rFonts w:ascii="Arial" w:hAnsi="Arial" w:cs="Arial"/>
                <w:sz w:val="14"/>
                <w:szCs w:val="14"/>
              </w:rPr>
              <w:t>as v</w:t>
            </w:r>
            <w:r w:rsidRPr="00591DE7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591DE7">
              <w:rPr>
                <w:rFonts w:ascii="Arial" w:hAnsi="Arial" w:cs="Arial"/>
                <w:sz w:val="14"/>
                <w:szCs w:val="14"/>
              </w:rPr>
              <w:t>gentes, y p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591DE7">
              <w:rPr>
                <w:rFonts w:ascii="Arial" w:hAnsi="Arial" w:cs="Arial"/>
                <w:sz w:val="14"/>
                <w:szCs w:val="14"/>
              </w:rPr>
              <w:t>a</w:t>
            </w:r>
            <w:r w:rsidRPr="00591DE7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591DE7">
              <w:rPr>
                <w:rFonts w:ascii="Arial" w:hAnsi="Arial" w:cs="Arial"/>
                <w:sz w:val="14"/>
                <w:szCs w:val="14"/>
              </w:rPr>
              <w:t>t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o</w:t>
            </w:r>
            <w:r w:rsidRPr="00591DE7">
              <w:rPr>
                <w:rFonts w:ascii="Arial" w:hAnsi="Arial" w:cs="Arial"/>
                <w:sz w:val="14"/>
                <w:szCs w:val="14"/>
              </w:rPr>
              <w:t>dos sus e</w:t>
            </w:r>
            <w:r w:rsidRPr="00591DE7">
              <w:rPr>
                <w:rFonts w:ascii="Arial" w:hAnsi="Arial" w:cs="Arial"/>
                <w:spacing w:val="-2"/>
                <w:sz w:val="14"/>
                <w:szCs w:val="14"/>
              </w:rPr>
              <w:t>f</w:t>
            </w:r>
            <w:r w:rsidRPr="00591DE7">
              <w:rPr>
                <w:rFonts w:ascii="Arial" w:hAnsi="Arial" w:cs="Arial"/>
                <w:sz w:val="14"/>
                <w:szCs w:val="14"/>
              </w:rPr>
              <w:t>ectos.</w:t>
            </w:r>
          </w:p>
          <w:p w14:paraId="61CAF0EE" w14:textId="77777777" w:rsidR="00F65FE4" w:rsidRDefault="00F65FE4" w:rsidP="00F65FE4">
            <w:pPr>
              <w:widowControl w:val="0"/>
              <w:autoSpaceDE w:val="0"/>
              <w:autoSpaceDN w:val="0"/>
              <w:adjustRightInd w:val="0"/>
              <w:spacing w:before="0" w:line="137" w:lineRule="exact"/>
              <w:ind w:left="15" w:right="1084"/>
              <w:rPr>
                <w:rFonts w:ascii="Arial" w:hAnsi="Arial" w:cs="Arial"/>
                <w:spacing w:val="-1"/>
                <w:sz w:val="14"/>
                <w:szCs w:val="14"/>
              </w:rPr>
            </w:pPr>
          </w:p>
          <w:p w14:paraId="4189C29D" w14:textId="77777777" w:rsidR="00A93FCC" w:rsidRDefault="00F65FE4" w:rsidP="00F65FE4">
            <w:pPr>
              <w:widowControl w:val="0"/>
              <w:autoSpaceDE w:val="0"/>
              <w:autoSpaceDN w:val="0"/>
              <w:adjustRightInd w:val="0"/>
              <w:spacing w:before="0" w:line="137" w:lineRule="exact"/>
              <w:ind w:left="15" w:right="1084"/>
              <w:rPr>
                <w:rFonts w:ascii="Arial" w:hAnsi="Arial" w:cs="Arial"/>
                <w:spacing w:val="1"/>
                <w:sz w:val="14"/>
                <w:szCs w:val="14"/>
              </w:rPr>
            </w:pPr>
            <w:r w:rsidRPr="00F65FE4">
              <w:rPr>
                <w:rFonts w:ascii="Arial" w:hAnsi="Arial" w:cs="Arial"/>
                <w:spacing w:val="-1"/>
                <w:sz w:val="14"/>
                <w:szCs w:val="14"/>
              </w:rPr>
              <w:t>P</w:t>
            </w:r>
            <w:r w:rsidRPr="00F65FE4">
              <w:rPr>
                <w:rFonts w:ascii="Arial" w:hAnsi="Arial" w:cs="Arial"/>
                <w:sz w:val="14"/>
                <w:szCs w:val="14"/>
              </w:rPr>
              <w:t>a</w:t>
            </w:r>
            <w:r w:rsidRPr="00F65FE4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F65FE4">
              <w:rPr>
                <w:rFonts w:ascii="Arial" w:hAnsi="Arial" w:cs="Arial"/>
                <w:sz w:val="14"/>
                <w:szCs w:val="14"/>
              </w:rPr>
              <w:t>a</w:t>
            </w:r>
            <w:r w:rsidRPr="00F65FE4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F65FE4">
              <w:rPr>
                <w:rFonts w:ascii="Arial" w:hAnsi="Arial" w:cs="Arial"/>
                <w:sz w:val="14"/>
                <w:szCs w:val="14"/>
              </w:rPr>
              <w:t>constan</w:t>
            </w:r>
            <w:r w:rsidRPr="00F65FE4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F65FE4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F65FE4">
              <w:rPr>
                <w:rFonts w:ascii="Arial" w:hAnsi="Arial" w:cs="Arial"/>
                <w:sz w:val="14"/>
                <w:szCs w:val="14"/>
              </w:rPr>
              <w:t>a</w:t>
            </w:r>
            <w:r w:rsidRPr="00F65FE4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F65FE4">
              <w:rPr>
                <w:rFonts w:ascii="Arial" w:hAnsi="Arial" w:cs="Arial"/>
                <w:sz w:val="14"/>
                <w:szCs w:val="14"/>
              </w:rPr>
              <w:t>se</w:t>
            </w:r>
            <w:r w:rsidRPr="00F65FE4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F65FE4">
              <w:rPr>
                <w:rFonts w:ascii="Arial" w:hAnsi="Arial" w:cs="Arial"/>
                <w:spacing w:val="-2"/>
                <w:sz w:val="14"/>
                <w:szCs w:val="14"/>
              </w:rPr>
              <w:t>f</w:t>
            </w:r>
            <w:r w:rsidRPr="00F65FE4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F65FE4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F65FE4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F65FE4">
              <w:rPr>
                <w:rFonts w:ascii="Arial" w:hAnsi="Arial" w:cs="Arial"/>
                <w:sz w:val="14"/>
                <w:szCs w:val="14"/>
              </w:rPr>
              <w:t>a</w:t>
            </w:r>
            <w:r w:rsidRPr="00F65FE4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F65FE4">
              <w:rPr>
                <w:rFonts w:ascii="Arial" w:hAnsi="Arial" w:cs="Arial"/>
                <w:sz w:val="14"/>
                <w:szCs w:val="14"/>
              </w:rPr>
              <w:t>en</w:t>
            </w:r>
            <w:r w:rsidRPr="00F65FE4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F65FE4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F65FE4">
              <w:rPr>
                <w:rFonts w:ascii="Arial" w:hAnsi="Arial" w:cs="Arial"/>
                <w:sz w:val="14"/>
                <w:szCs w:val="14"/>
              </w:rPr>
              <w:t>a</w:t>
            </w:r>
            <w:r w:rsidRPr="00F65FE4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F65FE4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F65FE4">
              <w:rPr>
                <w:rFonts w:ascii="Arial" w:hAnsi="Arial" w:cs="Arial"/>
                <w:sz w:val="14"/>
                <w:szCs w:val="14"/>
              </w:rPr>
              <w:t>iudad</w:t>
            </w:r>
            <w:r w:rsidRPr="00F65FE4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F65FE4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F65FE4">
              <w:rPr>
                <w:rFonts w:ascii="Arial" w:hAnsi="Arial" w:cs="Arial"/>
                <w:sz w:val="14"/>
                <w:szCs w:val="14"/>
              </w:rPr>
              <w:t>e ________________________a</w:t>
            </w:r>
            <w:r w:rsidRPr="00F65FE4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F65FE4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F65FE4">
              <w:rPr>
                <w:rFonts w:ascii="Arial" w:hAnsi="Arial" w:cs="Arial"/>
                <w:sz w:val="14"/>
                <w:szCs w:val="14"/>
              </w:rPr>
              <w:t>os __________días d</w:t>
            </w:r>
            <w:r w:rsidRPr="00F65FE4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F65FE4">
              <w:rPr>
                <w:rFonts w:ascii="Arial" w:hAnsi="Arial" w:cs="Arial"/>
                <w:sz w:val="14"/>
                <w:szCs w:val="14"/>
              </w:rPr>
              <w:t>l</w:t>
            </w:r>
            <w:r w:rsidRPr="00F65FE4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F65FE4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F65FE4">
              <w:rPr>
                <w:rFonts w:ascii="Arial" w:hAnsi="Arial" w:cs="Arial"/>
                <w:sz w:val="14"/>
                <w:szCs w:val="14"/>
              </w:rPr>
              <w:t>es de _________________________</w:t>
            </w:r>
            <w:r w:rsidRPr="00F65FE4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F65FE4">
              <w:rPr>
                <w:rFonts w:ascii="Arial" w:hAnsi="Arial" w:cs="Arial"/>
                <w:sz w:val="14"/>
                <w:szCs w:val="14"/>
              </w:rPr>
              <w:t>e</w:t>
            </w:r>
            <w:r w:rsidRPr="00F65FE4">
              <w:rPr>
                <w:rFonts w:ascii="Arial" w:hAnsi="Arial" w:cs="Arial"/>
                <w:spacing w:val="1"/>
                <w:sz w:val="14"/>
                <w:szCs w:val="14"/>
              </w:rPr>
              <w:t>l ___________</w:t>
            </w:r>
          </w:p>
          <w:p w14:paraId="5CFBC6F1" w14:textId="77777777" w:rsidR="00F65FE4" w:rsidRPr="00DA2A9A" w:rsidRDefault="00F65FE4" w:rsidP="00F65FE4">
            <w:pPr>
              <w:widowControl w:val="0"/>
              <w:autoSpaceDE w:val="0"/>
              <w:autoSpaceDN w:val="0"/>
              <w:adjustRightInd w:val="0"/>
              <w:spacing w:before="0" w:line="137" w:lineRule="exact"/>
              <w:ind w:left="15" w:right="1084"/>
              <w:rPr>
                <w:sz w:val="12"/>
                <w:szCs w:val="12"/>
              </w:rPr>
            </w:pPr>
          </w:p>
        </w:tc>
      </w:tr>
      <w:tr w:rsidR="00B711AE" w:rsidRPr="00DA2A9A" w14:paraId="3511BF09" w14:textId="77777777" w:rsidTr="001243B9">
        <w:trPr>
          <w:trHeight w:val="20"/>
        </w:trPr>
        <w:tc>
          <w:tcPr>
            <w:tcW w:w="2836" w:type="dxa"/>
            <w:shd w:val="clear" w:color="auto" w:fill="BFBFBF"/>
            <w:vAlign w:val="center"/>
          </w:tcPr>
          <w:p w14:paraId="6020BFD5" w14:textId="77777777" w:rsidR="00B711AE" w:rsidRPr="00D24C05" w:rsidRDefault="00B711AE" w:rsidP="007B6DB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409" w:type="dxa"/>
            <w:shd w:val="clear" w:color="auto" w:fill="BFBFBF"/>
            <w:vAlign w:val="center"/>
          </w:tcPr>
          <w:p w14:paraId="636C2C0A" w14:textId="77777777" w:rsidR="00B711AE" w:rsidRPr="00D24C05" w:rsidRDefault="00B711AE" w:rsidP="00016B4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24C05">
              <w:rPr>
                <w:rFonts w:ascii="Arial" w:hAnsi="Arial" w:cs="Arial"/>
                <w:b/>
                <w:sz w:val="12"/>
                <w:szCs w:val="12"/>
              </w:rPr>
              <w:t>Deudor</w:t>
            </w:r>
          </w:p>
        </w:tc>
        <w:tc>
          <w:tcPr>
            <w:tcW w:w="2694" w:type="dxa"/>
            <w:shd w:val="clear" w:color="auto" w:fill="BFBFBF"/>
            <w:vAlign w:val="center"/>
          </w:tcPr>
          <w:p w14:paraId="47E2576B" w14:textId="77777777" w:rsidR="00B711AE" w:rsidRPr="00D24C05" w:rsidRDefault="00B711AE" w:rsidP="00016B4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24C05">
              <w:rPr>
                <w:rFonts w:ascii="Arial" w:hAnsi="Arial" w:cs="Arial"/>
                <w:b/>
                <w:sz w:val="12"/>
                <w:szCs w:val="12"/>
              </w:rPr>
              <w:t>Codeudor solidario</w:t>
            </w:r>
          </w:p>
        </w:tc>
        <w:tc>
          <w:tcPr>
            <w:tcW w:w="3320" w:type="dxa"/>
            <w:shd w:val="clear" w:color="auto" w:fill="BFBFBF"/>
            <w:vAlign w:val="center"/>
          </w:tcPr>
          <w:p w14:paraId="51409144" w14:textId="77777777" w:rsidR="00B711AE" w:rsidRPr="00D24C05" w:rsidRDefault="00B711AE" w:rsidP="00016B4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24C05">
              <w:rPr>
                <w:rFonts w:ascii="Arial" w:hAnsi="Arial" w:cs="Arial"/>
                <w:b/>
                <w:sz w:val="12"/>
                <w:szCs w:val="12"/>
              </w:rPr>
              <w:t>Codeudor solidario</w:t>
            </w:r>
          </w:p>
        </w:tc>
      </w:tr>
      <w:tr w:rsidR="00CB6473" w:rsidRPr="00DA2A9A" w14:paraId="54F91755" w14:textId="77777777" w:rsidTr="001243B9">
        <w:trPr>
          <w:trHeight w:val="20"/>
        </w:trPr>
        <w:tc>
          <w:tcPr>
            <w:tcW w:w="2836" w:type="dxa"/>
            <w:shd w:val="clear" w:color="auto" w:fill="BFBFBF"/>
            <w:vAlign w:val="center"/>
          </w:tcPr>
          <w:p w14:paraId="04DA943D" w14:textId="77777777" w:rsidR="00CB6473" w:rsidRPr="00D24C05" w:rsidRDefault="00CB6473" w:rsidP="007B6DB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24C05">
              <w:rPr>
                <w:rFonts w:ascii="Arial" w:hAnsi="Arial" w:cs="Arial"/>
                <w:b/>
                <w:sz w:val="12"/>
                <w:szCs w:val="12"/>
              </w:rPr>
              <w:t>Firmas</w:t>
            </w:r>
          </w:p>
        </w:tc>
        <w:tc>
          <w:tcPr>
            <w:tcW w:w="2409" w:type="dxa"/>
            <w:vAlign w:val="center"/>
          </w:tcPr>
          <w:p w14:paraId="5075A514" w14:textId="77777777" w:rsidR="00CB6473" w:rsidRPr="00DA2A9A" w:rsidRDefault="00CB6473" w:rsidP="00016B4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694" w:type="dxa"/>
            <w:vAlign w:val="center"/>
          </w:tcPr>
          <w:p w14:paraId="4C4ABD97" w14:textId="77777777" w:rsidR="00CB6473" w:rsidRPr="00DA2A9A" w:rsidRDefault="00CB6473" w:rsidP="00016B4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320" w:type="dxa"/>
            <w:vAlign w:val="center"/>
          </w:tcPr>
          <w:p w14:paraId="6A583513" w14:textId="77777777" w:rsidR="00CB6473" w:rsidRPr="00DA2A9A" w:rsidRDefault="00CB6473" w:rsidP="00016B4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6F43C0" w:rsidRPr="00DA2A9A" w14:paraId="19B74877" w14:textId="77777777" w:rsidTr="001243B9">
        <w:trPr>
          <w:trHeight w:val="20"/>
        </w:trPr>
        <w:tc>
          <w:tcPr>
            <w:tcW w:w="2836" w:type="dxa"/>
            <w:shd w:val="clear" w:color="auto" w:fill="BFBFBF"/>
            <w:vAlign w:val="center"/>
          </w:tcPr>
          <w:p w14:paraId="7300F443" w14:textId="77777777" w:rsidR="006F43C0" w:rsidRPr="00D24C05" w:rsidRDefault="00F05C97" w:rsidP="007B6DB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24C05">
              <w:rPr>
                <w:rFonts w:ascii="Arial" w:hAnsi="Arial" w:cs="Arial"/>
                <w:b/>
                <w:sz w:val="12"/>
                <w:szCs w:val="12"/>
              </w:rPr>
              <w:t>C.</w:t>
            </w:r>
            <w:r w:rsidR="00692B4A" w:rsidRPr="00D24C05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6F43C0" w:rsidRPr="00D24C05">
              <w:rPr>
                <w:rFonts w:ascii="Arial" w:hAnsi="Arial" w:cs="Arial"/>
                <w:b/>
                <w:sz w:val="12"/>
                <w:szCs w:val="12"/>
              </w:rPr>
              <w:t>C</w:t>
            </w:r>
            <w:r w:rsidRPr="00D24C05">
              <w:rPr>
                <w:rFonts w:ascii="Arial" w:hAnsi="Arial" w:cs="Arial"/>
                <w:b/>
                <w:sz w:val="12"/>
                <w:szCs w:val="12"/>
              </w:rPr>
              <w:t>.</w:t>
            </w:r>
          </w:p>
        </w:tc>
        <w:tc>
          <w:tcPr>
            <w:tcW w:w="2409" w:type="dxa"/>
            <w:vAlign w:val="center"/>
          </w:tcPr>
          <w:p w14:paraId="06A7AD1F" w14:textId="77777777" w:rsidR="006F43C0" w:rsidRPr="00DA2A9A" w:rsidRDefault="006F43C0" w:rsidP="00016B4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694" w:type="dxa"/>
            <w:vAlign w:val="center"/>
          </w:tcPr>
          <w:p w14:paraId="69A93E9F" w14:textId="77777777" w:rsidR="006F43C0" w:rsidRPr="00DA2A9A" w:rsidRDefault="006F43C0" w:rsidP="00016B4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320" w:type="dxa"/>
            <w:vAlign w:val="center"/>
          </w:tcPr>
          <w:p w14:paraId="1CD45B17" w14:textId="77777777" w:rsidR="006F43C0" w:rsidRPr="00DA2A9A" w:rsidRDefault="006F43C0" w:rsidP="00016B4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</w:tbl>
    <w:p w14:paraId="2763BF2B" w14:textId="77777777" w:rsidR="00F17B5E" w:rsidRPr="00DA2A9A" w:rsidRDefault="00F17B5E" w:rsidP="006E3C56">
      <w:pPr>
        <w:spacing w:before="0"/>
        <w:rPr>
          <w:sz w:val="12"/>
          <w:szCs w:val="12"/>
        </w:rPr>
      </w:pPr>
    </w:p>
    <w:tbl>
      <w:tblPr>
        <w:tblW w:w="1125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402"/>
        <w:gridCol w:w="3260"/>
        <w:gridCol w:w="2895"/>
      </w:tblGrid>
      <w:tr w:rsidR="008A1301" w:rsidRPr="00DA2A9A" w14:paraId="6ED92BD6" w14:textId="77777777" w:rsidTr="00386A7C">
        <w:trPr>
          <w:trHeight w:val="2055"/>
        </w:trPr>
        <w:tc>
          <w:tcPr>
            <w:tcW w:w="11259" w:type="dxa"/>
            <w:gridSpan w:val="4"/>
          </w:tcPr>
          <w:p w14:paraId="38A9A877" w14:textId="77777777" w:rsidR="008A1301" w:rsidRPr="00DA2A9A" w:rsidRDefault="00DB7FBD" w:rsidP="00DB7FBD">
            <w:pPr>
              <w:tabs>
                <w:tab w:val="center" w:pos="5521"/>
              </w:tabs>
              <w:spacing w:before="1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A2A9A">
              <w:rPr>
                <w:rFonts w:ascii="Arial" w:hAnsi="Arial" w:cs="Arial"/>
                <w:b/>
                <w:sz w:val="12"/>
                <w:szCs w:val="12"/>
              </w:rPr>
              <w:tab/>
            </w:r>
            <w:r w:rsidR="00FC0C06" w:rsidRPr="00DA2A9A">
              <w:rPr>
                <w:rFonts w:ascii="Arial" w:hAnsi="Arial" w:cs="Arial"/>
                <w:b/>
                <w:sz w:val="18"/>
                <w:szCs w:val="18"/>
              </w:rPr>
              <w:t xml:space="preserve">PAGARÉ A LA ORDEN </w:t>
            </w:r>
            <w:r w:rsidR="00404152" w:rsidRPr="00DA2A9A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  <w:r w:rsidR="00AA33FB" w:rsidRPr="00DA2A9A">
              <w:rPr>
                <w:rFonts w:ascii="Arial" w:hAnsi="Arial" w:cs="Arial"/>
                <w:sz w:val="18"/>
                <w:szCs w:val="18"/>
              </w:rPr>
              <w:t xml:space="preserve"> _____________</w:t>
            </w:r>
          </w:p>
          <w:p w14:paraId="5FB0C0E2" w14:textId="77777777" w:rsidR="008A1301" w:rsidRPr="00DA2A9A" w:rsidRDefault="00AA33FB" w:rsidP="00016B4F">
            <w:pPr>
              <w:spacing w:before="120" w:after="120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DA2A9A">
              <w:rPr>
                <w:rFonts w:ascii="Arial" w:hAnsi="Arial" w:cs="Arial"/>
                <w:sz w:val="12"/>
                <w:szCs w:val="12"/>
              </w:rPr>
              <w:t>Ciudad:   ______________________</w:t>
            </w:r>
            <w:r w:rsidR="0012613E" w:rsidRPr="00DA2A9A">
              <w:rPr>
                <w:rFonts w:ascii="Arial" w:hAnsi="Arial" w:cs="Arial"/>
                <w:sz w:val="12"/>
                <w:szCs w:val="12"/>
              </w:rPr>
              <w:t>____</w:t>
            </w:r>
            <w:r w:rsidR="00182005">
              <w:rPr>
                <w:rFonts w:ascii="Arial" w:hAnsi="Arial" w:cs="Arial"/>
                <w:sz w:val="12"/>
                <w:szCs w:val="12"/>
              </w:rPr>
              <w:t>___________________</w:t>
            </w:r>
            <w:r w:rsidR="00F65FE4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DA2A9A">
              <w:rPr>
                <w:rFonts w:ascii="Arial" w:hAnsi="Arial" w:cs="Arial"/>
                <w:sz w:val="12"/>
                <w:szCs w:val="12"/>
              </w:rPr>
              <w:t xml:space="preserve"> Fecha de vencimiento: día __</w:t>
            </w:r>
            <w:r w:rsidR="00DC5EFB" w:rsidRPr="00DA2A9A">
              <w:rPr>
                <w:rFonts w:ascii="Arial" w:hAnsi="Arial" w:cs="Arial"/>
                <w:sz w:val="12"/>
                <w:szCs w:val="12"/>
              </w:rPr>
              <w:t>_</w:t>
            </w:r>
            <w:r w:rsidR="0012613E" w:rsidRPr="00DA2A9A">
              <w:rPr>
                <w:rFonts w:ascii="Arial" w:hAnsi="Arial" w:cs="Arial"/>
                <w:sz w:val="12"/>
                <w:szCs w:val="12"/>
              </w:rPr>
              <w:t>___</w:t>
            </w:r>
            <w:r w:rsidR="00004E7F" w:rsidRPr="00DA2A9A">
              <w:rPr>
                <w:rFonts w:ascii="Arial" w:hAnsi="Arial" w:cs="Arial"/>
                <w:sz w:val="12"/>
                <w:szCs w:val="12"/>
              </w:rPr>
              <w:t>____</w:t>
            </w:r>
            <w:r w:rsidR="00DC5EFB" w:rsidRPr="00DA2A9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8A1301" w:rsidRPr="00DA2A9A">
              <w:rPr>
                <w:rFonts w:ascii="Arial" w:hAnsi="Arial" w:cs="Arial"/>
                <w:sz w:val="12"/>
                <w:szCs w:val="12"/>
              </w:rPr>
              <w:t>mes</w:t>
            </w:r>
            <w:r w:rsidR="00F65FE4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A2A9A">
              <w:rPr>
                <w:rFonts w:ascii="Arial" w:hAnsi="Arial" w:cs="Arial"/>
                <w:sz w:val="12"/>
                <w:szCs w:val="12"/>
              </w:rPr>
              <w:t>___</w:t>
            </w:r>
            <w:r w:rsidR="00DC5EFB" w:rsidRPr="00DA2A9A">
              <w:rPr>
                <w:rFonts w:ascii="Arial" w:hAnsi="Arial" w:cs="Arial"/>
                <w:sz w:val="12"/>
                <w:szCs w:val="12"/>
              </w:rPr>
              <w:t>_</w:t>
            </w:r>
            <w:r w:rsidR="00004E7F" w:rsidRPr="00DA2A9A">
              <w:rPr>
                <w:rFonts w:ascii="Arial" w:hAnsi="Arial" w:cs="Arial"/>
                <w:sz w:val="12"/>
                <w:szCs w:val="12"/>
              </w:rPr>
              <w:t>_____</w:t>
            </w:r>
            <w:r w:rsidR="00182005">
              <w:rPr>
                <w:rFonts w:ascii="Arial" w:hAnsi="Arial" w:cs="Arial"/>
                <w:sz w:val="12"/>
                <w:szCs w:val="12"/>
              </w:rPr>
              <w:t>_________________</w:t>
            </w:r>
            <w:r w:rsidR="008A1301" w:rsidRPr="00DA2A9A">
              <w:rPr>
                <w:rFonts w:ascii="Arial" w:hAnsi="Arial" w:cs="Arial"/>
                <w:sz w:val="12"/>
                <w:szCs w:val="12"/>
              </w:rPr>
              <w:t>año</w:t>
            </w:r>
            <w:r w:rsidR="002C2538" w:rsidRPr="00DA2A9A">
              <w:rPr>
                <w:rFonts w:ascii="Arial" w:hAnsi="Arial" w:cs="Arial"/>
                <w:sz w:val="12"/>
                <w:szCs w:val="12"/>
              </w:rPr>
              <w:t xml:space="preserve">  20</w:t>
            </w:r>
            <w:r w:rsidR="00404152" w:rsidRPr="00DA2A9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A2A9A">
              <w:rPr>
                <w:rFonts w:ascii="Arial" w:hAnsi="Arial" w:cs="Arial"/>
                <w:sz w:val="12"/>
                <w:szCs w:val="12"/>
              </w:rPr>
              <w:t>____</w:t>
            </w:r>
            <w:r w:rsidR="00DC5EFB" w:rsidRPr="00DA2A9A">
              <w:rPr>
                <w:rFonts w:ascii="Arial" w:hAnsi="Arial" w:cs="Arial"/>
                <w:sz w:val="12"/>
                <w:szCs w:val="12"/>
              </w:rPr>
              <w:t>_</w:t>
            </w:r>
            <w:r w:rsidR="00004E7F" w:rsidRPr="00DA2A9A">
              <w:rPr>
                <w:rFonts w:ascii="Arial" w:hAnsi="Arial" w:cs="Arial"/>
                <w:sz w:val="12"/>
                <w:szCs w:val="12"/>
              </w:rPr>
              <w:t>___</w:t>
            </w:r>
            <w:r w:rsidR="00182005">
              <w:rPr>
                <w:rFonts w:ascii="Arial" w:hAnsi="Arial" w:cs="Arial"/>
                <w:sz w:val="12"/>
                <w:szCs w:val="12"/>
              </w:rPr>
              <w:t>_____</w:t>
            </w:r>
          </w:p>
          <w:p w14:paraId="1AE48E46" w14:textId="77777777" w:rsidR="00DB7FBD" w:rsidRPr="00DA2A9A" w:rsidRDefault="00DB7FBD" w:rsidP="00DB7FBD">
            <w:pPr>
              <w:tabs>
                <w:tab w:val="center" w:pos="5521"/>
              </w:tabs>
              <w:spacing w:before="120"/>
              <w:jc w:val="left"/>
              <w:rPr>
                <w:rFonts w:ascii="Arial" w:hAnsi="Arial" w:cs="Arial"/>
                <w:b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98"/>
              <w:gridCol w:w="2835"/>
              <w:gridCol w:w="2693"/>
              <w:gridCol w:w="2777"/>
            </w:tblGrid>
            <w:tr w:rsidR="00490682" w:rsidRPr="00DA2A9A" w14:paraId="08CBDD3E" w14:textId="77777777" w:rsidTr="001243B9">
              <w:trPr>
                <w:trHeight w:val="57"/>
              </w:trPr>
              <w:tc>
                <w:tcPr>
                  <w:tcW w:w="2298" w:type="dxa"/>
                  <w:shd w:val="clear" w:color="auto" w:fill="BFBFBF"/>
                </w:tcPr>
                <w:p w14:paraId="4D32C3AF" w14:textId="77777777" w:rsidR="00490682" w:rsidRPr="00D24C05" w:rsidRDefault="00490682" w:rsidP="00404152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2835" w:type="dxa"/>
                  <w:shd w:val="clear" w:color="auto" w:fill="BFBFBF"/>
                </w:tcPr>
                <w:p w14:paraId="2F89E984" w14:textId="77777777" w:rsidR="00490682" w:rsidRPr="00D24C05" w:rsidRDefault="00490682" w:rsidP="00C16584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D24C05">
                    <w:rPr>
                      <w:rFonts w:ascii="Arial" w:hAnsi="Arial" w:cs="Arial"/>
                      <w:b/>
                      <w:sz w:val="12"/>
                      <w:szCs w:val="12"/>
                    </w:rPr>
                    <w:t>Deudor</w:t>
                  </w:r>
                </w:p>
              </w:tc>
              <w:tc>
                <w:tcPr>
                  <w:tcW w:w="2693" w:type="dxa"/>
                  <w:shd w:val="clear" w:color="auto" w:fill="BFBFBF"/>
                </w:tcPr>
                <w:p w14:paraId="58D037BB" w14:textId="77777777" w:rsidR="00490682" w:rsidRPr="00D24C05" w:rsidRDefault="00490682" w:rsidP="00C16584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D24C05">
                    <w:rPr>
                      <w:rFonts w:ascii="Arial" w:hAnsi="Arial" w:cs="Arial"/>
                      <w:b/>
                      <w:sz w:val="12"/>
                      <w:szCs w:val="12"/>
                    </w:rPr>
                    <w:t>Codeudor solidario</w:t>
                  </w:r>
                </w:p>
              </w:tc>
              <w:tc>
                <w:tcPr>
                  <w:tcW w:w="2777" w:type="dxa"/>
                  <w:shd w:val="clear" w:color="auto" w:fill="BFBFBF"/>
                </w:tcPr>
                <w:p w14:paraId="46F6E56A" w14:textId="77777777" w:rsidR="00490682" w:rsidRPr="00D24C05" w:rsidRDefault="00490682" w:rsidP="00C16584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D24C05">
                    <w:rPr>
                      <w:rFonts w:ascii="Arial" w:hAnsi="Arial" w:cs="Arial"/>
                      <w:b/>
                      <w:sz w:val="12"/>
                      <w:szCs w:val="12"/>
                    </w:rPr>
                    <w:t>Codeudor solidario</w:t>
                  </w:r>
                </w:p>
              </w:tc>
            </w:tr>
            <w:tr w:rsidR="00490682" w:rsidRPr="00DA2A9A" w14:paraId="620FE6FA" w14:textId="77777777" w:rsidTr="001243B9">
              <w:trPr>
                <w:trHeight w:val="227"/>
              </w:trPr>
              <w:tc>
                <w:tcPr>
                  <w:tcW w:w="2298" w:type="dxa"/>
                  <w:shd w:val="clear" w:color="auto" w:fill="BFBFBF"/>
                </w:tcPr>
                <w:p w14:paraId="0FF33CD0" w14:textId="77777777" w:rsidR="00490682" w:rsidRPr="00D24C05" w:rsidRDefault="00EE30A2" w:rsidP="00C16584">
                  <w:pPr>
                    <w:jc w:val="left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sz w:val="12"/>
                      <w:szCs w:val="12"/>
                    </w:rPr>
                    <w:t>Nombres y Apellidos</w:t>
                  </w:r>
                </w:p>
              </w:tc>
              <w:tc>
                <w:tcPr>
                  <w:tcW w:w="2835" w:type="dxa"/>
                </w:tcPr>
                <w:p w14:paraId="0170AE44" w14:textId="465FD86F" w:rsidR="00490682" w:rsidRPr="00DA2A9A" w:rsidRDefault="00005F3A" w:rsidP="009B10A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005F3A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  <w:format w:val="FIRST CAPITAL"/>
                        </w:textInput>
                      </w:ffData>
                    </w:fldChar>
                  </w:r>
                  <w:r w:rsidRPr="00005F3A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05F3A">
                    <w:rPr>
                      <w:rFonts w:ascii="Arial" w:hAnsi="Arial" w:cs="Arial"/>
                    </w:rPr>
                  </w:r>
                  <w:r w:rsidRPr="00005F3A">
                    <w:rPr>
                      <w:rFonts w:ascii="Arial" w:hAnsi="Arial" w:cs="Arial"/>
                    </w:rPr>
                    <w:fldChar w:fldCharType="separate"/>
                  </w:r>
                  <w:r w:rsidR="00D311F3">
                    <w:rPr>
                      <w:rFonts w:ascii="Arial" w:hAnsi="Arial" w:cs="Arial"/>
                    </w:rPr>
                    <w:t> </w:t>
                  </w:r>
                  <w:r w:rsidR="00D311F3">
                    <w:rPr>
                      <w:rFonts w:ascii="Arial" w:hAnsi="Arial" w:cs="Arial"/>
                    </w:rPr>
                    <w:t> </w:t>
                  </w:r>
                  <w:r w:rsidR="00D311F3">
                    <w:rPr>
                      <w:rFonts w:ascii="Arial" w:hAnsi="Arial" w:cs="Arial"/>
                    </w:rPr>
                    <w:t> </w:t>
                  </w:r>
                  <w:r w:rsidR="00D311F3">
                    <w:rPr>
                      <w:rFonts w:ascii="Arial" w:hAnsi="Arial" w:cs="Arial"/>
                    </w:rPr>
                    <w:t> </w:t>
                  </w:r>
                  <w:r w:rsidR="00D311F3">
                    <w:rPr>
                      <w:rFonts w:ascii="Arial" w:hAnsi="Arial" w:cs="Arial"/>
                    </w:rPr>
                    <w:t> </w:t>
                  </w:r>
                  <w:r w:rsidRPr="00005F3A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693" w:type="dxa"/>
                </w:tcPr>
                <w:p w14:paraId="5ADA0ABE" w14:textId="77777777" w:rsidR="00490682" w:rsidRPr="00DA2A9A" w:rsidRDefault="00005F3A" w:rsidP="0075074E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005F3A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  <w:format w:val="FIRST CAPITAL"/>
                        </w:textInput>
                      </w:ffData>
                    </w:fldChar>
                  </w:r>
                  <w:r w:rsidRPr="00005F3A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05F3A">
                    <w:rPr>
                      <w:rFonts w:ascii="Arial" w:hAnsi="Arial" w:cs="Arial"/>
                    </w:rPr>
                  </w:r>
                  <w:r w:rsidRPr="00005F3A">
                    <w:rPr>
                      <w:rFonts w:ascii="Arial" w:hAnsi="Arial" w:cs="Arial"/>
                    </w:rPr>
                    <w:fldChar w:fldCharType="separate"/>
                  </w:r>
                  <w:r w:rsidR="0075074E">
                    <w:rPr>
                      <w:rFonts w:ascii="Arial" w:hAnsi="Arial" w:cs="Arial"/>
                    </w:rPr>
                    <w:t> </w:t>
                  </w:r>
                  <w:r w:rsidR="0075074E">
                    <w:rPr>
                      <w:rFonts w:ascii="Arial" w:hAnsi="Arial" w:cs="Arial"/>
                    </w:rPr>
                    <w:t> </w:t>
                  </w:r>
                  <w:r w:rsidR="0075074E">
                    <w:rPr>
                      <w:rFonts w:ascii="Arial" w:hAnsi="Arial" w:cs="Arial"/>
                    </w:rPr>
                    <w:t> </w:t>
                  </w:r>
                  <w:r w:rsidR="0075074E">
                    <w:rPr>
                      <w:rFonts w:ascii="Arial" w:hAnsi="Arial" w:cs="Arial"/>
                    </w:rPr>
                    <w:t> </w:t>
                  </w:r>
                  <w:r w:rsidR="0075074E">
                    <w:rPr>
                      <w:rFonts w:ascii="Arial" w:hAnsi="Arial" w:cs="Arial"/>
                    </w:rPr>
                    <w:t> </w:t>
                  </w:r>
                  <w:r w:rsidRPr="00005F3A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777" w:type="dxa"/>
                </w:tcPr>
                <w:p w14:paraId="79DB0306" w14:textId="77777777" w:rsidR="00490682" w:rsidRPr="00DA2A9A" w:rsidRDefault="00005F3A" w:rsidP="0069483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005F3A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  <w:format w:val="FIRST CAPITAL"/>
                        </w:textInput>
                      </w:ffData>
                    </w:fldChar>
                  </w:r>
                  <w:r w:rsidRPr="00005F3A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05F3A">
                    <w:rPr>
                      <w:rFonts w:ascii="Arial" w:hAnsi="Arial" w:cs="Arial"/>
                    </w:rPr>
                  </w:r>
                  <w:r w:rsidRPr="00005F3A">
                    <w:rPr>
                      <w:rFonts w:ascii="Arial" w:hAnsi="Arial" w:cs="Arial"/>
                    </w:rPr>
                    <w:fldChar w:fldCharType="separate"/>
                  </w:r>
                  <w:r w:rsidRPr="00005F3A">
                    <w:rPr>
                      <w:rFonts w:ascii="Arial" w:hAnsi="Arial" w:cs="Arial"/>
                      <w:noProof/>
                    </w:rPr>
                    <w:t> </w:t>
                  </w:r>
                  <w:r w:rsidRPr="00005F3A">
                    <w:rPr>
                      <w:rFonts w:ascii="Arial" w:hAnsi="Arial" w:cs="Arial"/>
                      <w:noProof/>
                    </w:rPr>
                    <w:t> </w:t>
                  </w:r>
                  <w:r w:rsidRPr="00005F3A">
                    <w:rPr>
                      <w:rFonts w:ascii="Arial" w:hAnsi="Arial" w:cs="Arial"/>
                      <w:noProof/>
                    </w:rPr>
                    <w:t> </w:t>
                  </w:r>
                  <w:r w:rsidRPr="00005F3A">
                    <w:rPr>
                      <w:rFonts w:ascii="Arial" w:hAnsi="Arial" w:cs="Arial"/>
                      <w:noProof/>
                    </w:rPr>
                    <w:t> </w:t>
                  </w:r>
                  <w:r w:rsidRPr="00005F3A">
                    <w:rPr>
                      <w:rFonts w:ascii="Arial" w:hAnsi="Arial" w:cs="Arial"/>
                      <w:noProof/>
                    </w:rPr>
                    <w:t> </w:t>
                  </w:r>
                  <w:r w:rsidRPr="00005F3A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490682" w:rsidRPr="00DA2A9A" w14:paraId="6F695BB4" w14:textId="77777777" w:rsidTr="001243B9">
              <w:trPr>
                <w:trHeight w:val="283"/>
              </w:trPr>
              <w:tc>
                <w:tcPr>
                  <w:tcW w:w="2298" w:type="dxa"/>
                  <w:shd w:val="clear" w:color="auto" w:fill="BFBFBF"/>
                </w:tcPr>
                <w:p w14:paraId="171CF0F2" w14:textId="77777777" w:rsidR="00490682" w:rsidRPr="00D24C05" w:rsidRDefault="00F05C97" w:rsidP="00C16584">
                  <w:pPr>
                    <w:jc w:val="left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D24C05">
                    <w:rPr>
                      <w:rFonts w:ascii="Arial" w:hAnsi="Arial" w:cs="Arial"/>
                      <w:b/>
                      <w:sz w:val="12"/>
                      <w:szCs w:val="12"/>
                    </w:rPr>
                    <w:t>C</w:t>
                  </w:r>
                  <w:r w:rsidR="006F43C0" w:rsidRPr="00D24C05">
                    <w:rPr>
                      <w:rFonts w:ascii="Arial" w:hAnsi="Arial" w:cs="Arial"/>
                      <w:b/>
                      <w:sz w:val="12"/>
                      <w:szCs w:val="12"/>
                    </w:rPr>
                    <w:t>.</w:t>
                  </w:r>
                  <w:r w:rsidR="00490682" w:rsidRPr="00D24C05">
                    <w:rPr>
                      <w:rFonts w:ascii="Arial" w:hAnsi="Arial" w:cs="Arial"/>
                      <w:b/>
                      <w:sz w:val="12"/>
                      <w:szCs w:val="12"/>
                    </w:rPr>
                    <w:t xml:space="preserve"> C</w:t>
                  </w:r>
                  <w:r w:rsidR="006F43C0" w:rsidRPr="00D24C05">
                    <w:rPr>
                      <w:rFonts w:ascii="Arial" w:hAnsi="Arial" w:cs="Arial"/>
                      <w:b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14:paraId="4C542B83" w14:textId="425BAEAD" w:rsidR="00490682" w:rsidRPr="00DA2A9A" w:rsidRDefault="00005F3A" w:rsidP="009B10A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005F3A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Pr="00005F3A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05F3A">
                    <w:rPr>
                      <w:rFonts w:ascii="Arial" w:hAnsi="Arial" w:cs="Arial"/>
                    </w:rPr>
                  </w:r>
                  <w:r w:rsidRPr="00005F3A">
                    <w:rPr>
                      <w:rFonts w:ascii="Arial" w:hAnsi="Arial" w:cs="Arial"/>
                    </w:rPr>
                    <w:fldChar w:fldCharType="separate"/>
                  </w:r>
                  <w:r w:rsidR="00F04946">
                    <w:rPr>
                      <w:rFonts w:ascii="Arial" w:hAnsi="Arial" w:cs="Arial"/>
                    </w:rPr>
                    <w:t> </w:t>
                  </w:r>
                  <w:r w:rsidR="00F04946">
                    <w:rPr>
                      <w:rFonts w:ascii="Arial" w:hAnsi="Arial" w:cs="Arial"/>
                    </w:rPr>
                    <w:t> </w:t>
                  </w:r>
                  <w:r w:rsidR="00F04946">
                    <w:rPr>
                      <w:rFonts w:ascii="Arial" w:hAnsi="Arial" w:cs="Arial"/>
                    </w:rPr>
                    <w:t> </w:t>
                  </w:r>
                  <w:r w:rsidR="00F04946">
                    <w:rPr>
                      <w:rFonts w:ascii="Arial" w:hAnsi="Arial" w:cs="Arial"/>
                    </w:rPr>
                    <w:t> </w:t>
                  </w:r>
                  <w:r w:rsidR="00F04946">
                    <w:rPr>
                      <w:rFonts w:ascii="Arial" w:hAnsi="Arial" w:cs="Arial"/>
                    </w:rPr>
                    <w:t> </w:t>
                  </w:r>
                  <w:r w:rsidRPr="00005F3A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693" w:type="dxa"/>
                </w:tcPr>
                <w:p w14:paraId="541611E3" w14:textId="77777777" w:rsidR="00490682" w:rsidRPr="00DA2A9A" w:rsidRDefault="00005F3A" w:rsidP="0075074E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005F3A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Pr="00005F3A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05F3A">
                    <w:rPr>
                      <w:rFonts w:ascii="Arial" w:hAnsi="Arial" w:cs="Arial"/>
                    </w:rPr>
                  </w:r>
                  <w:r w:rsidRPr="00005F3A">
                    <w:rPr>
                      <w:rFonts w:ascii="Arial" w:hAnsi="Arial" w:cs="Arial"/>
                    </w:rPr>
                    <w:fldChar w:fldCharType="separate"/>
                  </w:r>
                  <w:r w:rsidR="0075074E">
                    <w:rPr>
                      <w:rFonts w:ascii="Arial" w:hAnsi="Arial" w:cs="Arial"/>
                    </w:rPr>
                    <w:t> </w:t>
                  </w:r>
                  <w:r w:rsidR="0075074E">
                    <w:rPr>
                      <w:rFonts w:ascii="Arial" w:hAnsi="Arial" w:cs="Arial"/>
                    </w:rPr>
                    <w:t> </w:t>
                  </w:r>
                  <w:r w:rsidR="0075074E">
                    <w:rPr>
                      <w:rFonts w:ascii="Arial" w:hAnsi="Arial" w:cs="Arial"/>
                    </w:rPr>
                    <w:t> </w:t>
                  </w:r>
                  <w:r w:rsidR="0075074E">
                    <w:rPr>
                      <w:rFonts w:ascii="Arial" w:hAnsi="Arial" w:cs="Arial"/>
                    </w:rPr>
                    <w:t> </w:t>
                  </w:r>
                  <w:r w:rsidR="0075074E">
                    <w:rPr>
                      <w:rFonts w:ascii="Arial" w:hAnsi="Arial" w:cs="Arial"/>
                    </w:rPr>
                    <w:t> </w:t>
                  </w:r>
                  <w:r w:rsidRPr="00005F3A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777" w:type="dxa"/>
                </w:tcPr>
                <w:p w14:paraId="6DB90E60" w14:textId="77777777" w:rsidR="00490682" w:rsidRPr="00DA2A9A" w:rsidRDefault="00005F3A" w:rsidP="0069483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005F3A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Pr="00005F3A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05F3A">
                    <w:rPr>
                      <w:rFonts w:ascii="Arial" w:hAnsi="Arial" w:cs="Arial"/>
                    </w:rPr>
                  </w:r>
                  <w:r w:rsidRPr="00005F3A">
                    <w:rPr>
                      <w:rFonts w:ascii="Arial" w:hAnsi="Arial" w:cs="Arial"/>
                    </w:rPr>
                    <w:fldChar w:fldCharType="separate"/>
                  </w:r>
                  <w:r w:rsidRPr="00005F3A">
                    <w:rPr>
                      <w:rFonts w:ascii="Arial" w:hAnsi="Arial" w:cs="Arial"/>
                      <w:noProof/>
                    </w:rPr>
                    <w:t> </w:t>
                  </w:r>
                  <w:r w:rsidRPr="00005F3A">
                    <w:rPr>
                      <w:rFonts w:ascii="Arial" w:hAnsi="Arial" w:cs="Arial"/>
                      <w:noProof/>
                    </w:rPr>
                    <w:t> </w:t>
                  </w:r>
                  <w:r w:rsidRPr="00005F3A">
                    <w:rPr>
                      <w:rFonts w:ascii="Arial" w:hAnsi="Arial" w:cs="Arial"/>
                      <w:noProof/>
                    </w:rPr>
                    <w:t> </w:t>
                  </w:r>
                  <w:r w:rsidRPr="00005F3A">
                    <w:rPr>
                      <w:rFonts w:ascii="Arial" w:hAnsi="Arial" w:cs="Arial"/>
                      <w:noProof/>
                    </w:rPr>
                    <w:t> </w:t>
                  </w:r>
                  <w:r w:rsidRPr="00005F3A">
                    <w:rPr>
                      <w:rFonts w:ascii="Arial" w:hAnsi="Arial" w:cs="Arial"/>
                      <w:noProof/>
                    </w:rPr>
                    <w:t> </w:t>
                  </w:r>
                  <w:r w:rsidRPr="00005F3A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37EFF8B5" w14:textId="77777777" w:rsidR="00842A3D" w:rsidRDefault="00F65FE4" w:rsidP="00842A3D">
            <w:pPr>
              <w:widowControl w:val="0"/>
              <w:autoSpaceDE w:val="0"/>
              <w:autoSpaceDN w:val="0"/>
              <w:adjustRightInd w:val="0"/>
              <w:spacing w:before="0"/>
              <w:ind w:right="82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Y</w:t>
            </w:r>
            <w:r w:rsidRPr="001949D2">
              <w:rPr>
                <w:rFonts w:ascii="Arial" w:hAnsi="Arial" w:cs="Arial"/>
                <w:sz w:val="14"/>
                <w:szCs w:val="14"/>
              </w:rPr>
              <w:t>o,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(noso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os)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los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q</w:t>
            </w:r>
            <w:r w:rsidRPr="001949D2">
              <w:rPr>
                <w:rFonts w:ascii="Arial" w:hAnsi="Arial" w:cs="Arial"/>
                <w:sz w:val="14"/>
                <w:szCs w:val="14"/>
              </w:rPr>
              <w:t>uí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re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ona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1949D2">
              <w:rPr>
                <w:rFonts w:ascii="Arial" w:hAnsi="Arial" w:cs="Arial"/>
                <w:sz w:val="14"/>
                <w:szCs w:val="14"/>
              </w:rPr>
              <w:t>os,</w:t>
            </w:r>
            <w:r w:rsidRPr="001949D2"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1949D2">
              <w:rPr>
                <w:rFonts w:ascii="Arial" w:hAnsi="Arial" w:cs="Arial"/>
                <w:sz w:val="14"/>
                <w:szCs w:val="14"/>
              </w:rPr>
              <w:t>en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f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cados co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apa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ece al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 xml:space="preserve">de </w:t>
            </w:r>
            <w:r w:rsidRPr="001949D2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(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n</w:t>
            </w:r>
            <w:r w:rsidRPr="001949D2">
              <w:rPr>
                <w:rFonts w:ascii="Arial" w:hAnsi="Arial" w:cs="Arial"/>
                <w:sz w:val="14"/>
                <w:szCs w:val="14"/>
              </w:rPr>
              <w:t>uest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s</w:t>
            </w:r>
            <w:r w:rsidRPr="001949D2">
              <w:rPr>
                <w:rFonts w:ascii="Arial" w:hAnsi="Arial" w:cs="Arial"/>
                <w:sz w:val="14"/>
                <w:szCs w:val="14"/>
              </w:rPr>
              <w:t>)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f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(s)</w:t>
            </w:r>
            <w:r w:rsidRPr="001949D2"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an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festa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os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que   p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et</w:t>
            </w:r>
            <w:r w:rsidRPr="001949D2">
              <w:rPr>
                <w:rFonts w:ascii="Arial" w:hAnsi="Arial" w:cs="Arial"/>
                <w:spacing w:val="3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os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pagar</w:t>
            </w:r>
            <w:r w:rsidRPr="001949D2"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en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fo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ncon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d</w:t>
            </w:r>
            <w:r w:rsidRPr="001949D2">
              <w:rPr>
                <w:rFonts w:ascii="Arial" w:hAnsi="Arial" w:cs="Arial"/>
                <w:sz w:val="14"/>
                <w:szCs w:val="14"/>
              </w:rPr>
              <w:t>ic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on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,</w:t>
            </w:r>
            <w:r w:rsidRPr="001949D2"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nd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v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s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b</w:t>
            </w:r>
            <w:r w:rsidRPr="001949D2">
              <w:rPr>
                <w:rFonts w:ascii="Arial" w:hAnsi="Arial" w:cs="Arial"/>
                <w:sz w:val="14"/>
                <w:szCs w:val="14"/>
              </w:rPr>
              <w:t>le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y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solida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den</w:t>
            </w:r>
            <w:r w:rsidRPr="001949D2"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d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F</w:t>
            </w:r>
            <w:r w:rsidRPr="001949D2">
              <w:rPr>
                <w:rFonts w:ascii="Arial" w:hAnsi="Arial" w:cs="Arial"/>
                <w:sz w:val="14"/>
                <w:szCs w:val="14"/>
              </w:rPr>
              <w:t>ONDO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DE</w:t>
            </w:r>
            <w:r w:rsidRPr="001949D2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P</w:t>
            </w:r>
            <w:r w:rsidRPr="001949D2">
              <w:rPr>
                <w:rFonts w:ascii="Arial" w:hAnsi="Arial" w:cs="Arial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EA</w:t>
            </w:r>
            <w:r w:rsidRPr="001949D2">
              <w:rPr>
                <w:rFonts w:ascii="Arial" w:hAnsi="Arial" w:cs="Arial"/>
                <w:sz w:val="14"/>
                <w:szCs w:val="14"/>
              </w:rPr>
              <w:t>DOS</w:t>
            </w:r>
            <w:r w:rsidRPr="001949D2"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PA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B</w:t>
            </w:r>
            <w:r w:rsidRPr="001949D2">
              <w:rPr>
                <w:rFonts w:ascii="Arial" w:hAnsi="Arial" w:cs="Arial"/>
                <w:spacing w:val="3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N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S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T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S</w:t>
            </w:r>
            <w:r w:rsidRPr="001949D2">
              <w:rPr>
                <w:rFonts w:ascii="Arial" w:hAnsi="Arial" w:cs="Arial"/>
                <w:sz w:val="14"/>
                <w:szCs w:val="14"/>
              </w:rPr>
              <w:t>OCI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DE</w:t>
            </w:r>
            <w:r w:rsidRPr="001949D2"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5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z w:val="14"/>
                <w:szCs w:val="14"/>
              </w:rPr>
              <w:t xml:space="preserve">S 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SE</w:t>
            </w:r>
            <w:r w:rsidRPr="001949D2">
              <w:rPr>
                <w:rFonts w:ascii="Arial" w:hAnsi="Arial" w:cs="Arial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V</w:t>
            </w:r>
            <w:r w:rsidRPr="001949D2">
              <w:rPr>
                <w:rFonts w:ascii="Arial" w:hAnsi="Arial" w:cs="Arial"/>
                <w:sz w:val="14"/>
                <w:szCs w:val="14"/>
              </w:rPr>
              <w:t>IDO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ES</w:t>
            </w:r>
            <w:r w:rsidRPr="001949D2">
              <w:rPr>
                <w:rFonts w:ascii="Arial" w:hAnsi="Arial" w:cs="Arial"/>
                <w:sz w:val="14"/>
                <w:szCs w:val="14"/>
              </w:rPr>
              <w:t>,</w:t>
            </w:r>
            <w:r w:rsidRPr="001949D2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X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SE</w:t>
            </w:r>
            <w:r w:rsidRPr="001949D2">
              <w:rPr>
                <w:rFonts w:ascii="Arial" w:hAnsi="Arial" w:cs="Arial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V</w:t>
            </w:r>
            <w:r w:rsidRPr="001949D2">
              <w:rPr>
                <w:rFonts w:ascii="Arial" w:hAnsi="Arial" w:cs="Arial"/>
                <w:sz w:val="14"/>
                <w:szCs w:val="14"/>
              </w:rPr>
              <w:t>IDO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S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P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U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B</w:t>
            </w:r>
            <w:r w:rsidRPr="001949D2">
              <w:rPr>
                <w:rFonts w:ascii="Arial" w:hAnsi="Arial" w:cs="Arial"/>
                <w:sz w:val="14"/>
                <w:szCs w:val="14"/>
              </w:rPr>
              <w:t>LICOS</w:t>
            </w:r>
            <w:r w:rsidRPr="001949D2"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D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IC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B</w:t>
            </w:r>
            <w:r w:rsidRPr="001949D2">
              <w:rPr>
                <w:rFonts w:ascii="Arial" w:hAnsi="Arial" w:cs="Arial"/>
                <w:sz w:val="14"/>
                <w:szCs w:val="14"/>
              </w:rPr>
              <w:t>F</w:t>
            </w:r>
            <w:r w:rsidRPr="001949D2"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Y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P</w:t>
            </w:r>
            <w:r w:rsidRPr="001949D2">
              <w:rPr>
                <w:rFonts w:ascii="Arial" w:hAnsi="Arial" w:cs="Arial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EA</w:t>
            </w:r>
            <w:r w:rsidRPr="001949D2">
              <w:rPr>
                <w:rFonts w:ascii="Arial" w:hAnsi="Arial" w:cs="Arial"/>
                <w:sz w:val="14"/>
                <w:szCs w:val="14"/>
              </w:rPr>
              <w:t>D</w:t>
            </w:r>
            <w:r w:rsidRPr="001949D2">
              <w:rPr>
                <w:rFonts w:ascii="Arial" w:hAnsi="Arial" w:cs="Arial"/>
                <w:spacing w:val="3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z w:val="14"/>
                <w:szCs w:val="14"/>
              </w:rPr>
              <w:t>S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DE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F</w:t>
            </w:r>
            <w:r w:rsidRPr="001949D2">
              <w:rPr>
                <w:rFonts w:ascii="Arial" w:hAnsi="Arial" w:cs="Arial"/>
                <w:sz w:val="14"/>
                <w:szCs w:val="14"/>
              </w:rPr>
              <w:t>ON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B</w:t>
            </w:r>
            <w:r w:rsidRPr="001949D2">
              <w:rPr>
                <w:rFonts w:ascii="Arial" w:hAnsi="Arial" w:cs="Arial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N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ST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z w:val="14"/>
                <w:szCs w:val="14"/>
              </w:rPr>
              <w:t xml:space="preserve">R </w:t>
            </w:r>
            <w:r w:rsidRPr="001949D2"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q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u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en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en</w:t>
            </w:r>
            <w:r w:rsidRPr="001949D2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z w:val="14"/>
                <w:szCs w:val="14"/>
              </w:rPr>
              <w:t>d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ante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se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á</w:t>
            </w:r>
            <w:r w:rsidRPr="001949D2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F</w:t>
            </w:r>
            <w:r w:rsidRPr="001949D2">
              <w:rPr>
                <w:rFonts w:ascii="Arial" w:hAnsi="Arial" w:cs="Arial"/>
                <w:sz w:val="14"/>
                <w:szCs w:val="14"/>
              </w:rPr>
              <w:t>ON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B</w:t>
            </w:r>
            <w:r w:rsidRPr="001949D2">
              <w:rPr>
                <w:rFonts w:ascii="Arial" w:hAnsi="Arial" w:cs="Arial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N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ES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T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z w:val="14"/>
                <w:szCs w:val="14"/>
              </w:rPr>
              <w:t>R,</w:t>
            </w:r>
            <w:r w:rsidRPr="001949D2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q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u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en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 xml:space="preserve"> r</w:t>
            </w:r>
            <w:r w:rsidRPr="001949D2">
              <w:rPr>
                <w:rFonts w:ascii="Arial" w:hAnsi="Arial" w:cs="Arial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esen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1949D2">
              <w:rPr>
                <w:rFonts w:ascii="Arial" w:hAnsi="Arial" w:cs="Arial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sus de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1949D2">
              <w:rPr>
                <w:rFonts w:ascii="Arial" w:hAnsi="Arial" w:cs="Arial"/>
                <w:sz w:val="14"/>
                <w:szCs w:val="14"/>
              </w:rPr>
              <w:t>hos,</w:t>
            </w:r>
            <w:r w:rsidRPr="001949D2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n</w:t>
            </w:r>
            <w:r w:rsidRPr="001949D2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sus</w:t>
            </w:r>
            <w:r w:rsidRPr="001949D2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f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nas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en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la</w:t>
            </w:r>
            <w:r w:rsidRPr="001949D2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C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z w:val="14"/>
                <w:szCs w:val="14"/>
              </w:rPr>
              <w:t>lle 106 No. 5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3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-</w:t>
            </w:r>
            <w:r w:rsidRPr="001949D2">
              <w:rPr>
                <w:rFonts w:ascii="Arial" w:hAnsi="Arial" w:cs="Arial"/>
                <w:sz w:val="14"/>
                <w:szCs w:val="14"/>
              </w:rPr>
              <w:t xml:space="preserve">29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1949D2">
              <w:rPr>
                <w:rFonts w:ascii="Arial" w:hAnsi="Arial" w:cs="Arial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B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g</w:t>
            </w:r>
            <w:r w:rsidRPr="001949D2">
              <w:rPr>
                <w:rFonts w:ascii="Arial" w:hAnsi="Arial" w:cs="Arial"/>
                <w:sz w:val="14"/>
                <w:szCs w:val="14"/>
              </w:rPr>
              <w:t>otá o en</w:t>
            </w:r>
            <w:r w:rsidRPr="001949D2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 xml:space="preserve">l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u</w:t>
            </w:r>
            <w:r w:rsidRPr="001949D2">
              <w:rPr>
                <w:rFonts w:ascii="Arial" w:hAnsi="Arial" w:cs="Arial"/>
                <w:sz w:val="14"/>
                <w:szCs w:val="14"/>
              </w:rPr>
              <w:t>gar</w:t>
            </w:r>
            <w:r w:rsidRPr="001949D2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 xml:space="preserve">de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cil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q</w:t>
            </w:r>
            <w:r w:rsidRPr="001949D2">
              <w:rPr>
                <w:rFonts w:ascii="Arial" w:hAnsi="Arial" w:cs="Arial"/>
                <w:sz w:val="14"/>
                <w:szCs w:val="14"/>
              </w:rPr>
              <w:t>ue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g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st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an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1949D2">
              <w:rPr>
                <w:rFonts w:ascii="Arial" w:hAnsi="Arial" w:cs="Arial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a Cá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a de Co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c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o, y nos obligamos 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pag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z w:val="14"/>
                <w:szCs w:val="14"/>
              </w:rPr>
              <w:t>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a su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a d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  <w:r w:rsidR="00842A3D">
              <w:rPr>
                <w:rFonts w:ascii="Arial" w:hAnsi="Arial" w:cs="Arial"/>
                <w:sz w:val="14"/>
                <w:szCs w:val="14"/>
                <w:u w:val="single"/>
              </w:rPr>
              <w:t>_____________________________________________________________________</w:t>
            </w:r>
          </w:p>
          <w:p w14:paraId="0C251C63" w14:textId="77777777" w:rsidR="00093DD3" w:rsidRDefault="00842A3D" w:rsidP="00842A3D">
            <w:pPr>
              <w:widowControl w:val="0"/>
              <w:autoSpaceDE w:val="0"/>
              <w:autoSpaceDN w:val="0"/>
              <w:adjustRightInd w:val="0"/>
              <w:spacing w:before="0"/>
              <w:ind w:right="8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______________________________________________________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65FE4" w:rsidRPr="001949D2">
              <w:rPr>
                <w:rFonts w:ascii="Arial" w:hAnsi="Arial" w:cs="Arial"/>
                <w:sz w:val="14"/>
                <w:szCs w:val="14"/>
              </w:rPr>
              <w:t>(</w:t>
            </w:r>
            <w:r w:rsidR="00F65FE4" w:rsidRPr="001949D2">
              <w:rPr>
                <w:rFonts w:ascii="Arial" w:hAnsi="Arial" w:cs="Arial"/>
                <w:spacing w:val="1"/>
                <w:sz w:val="14"/>
                <w:szCs w:val="14"/>
              </w:rPr>
              <w:t>$</w:t>
            </w:r>
            <w:r w:rsidR="00F65FE4">
              <w:rPr>
                <w:rFonts w:ascii="Arial" w:hAnsi="Arial" w:cs="Arial"/>
                <w:spacing w:val="1"/>
                <w:sz w:val="14"/>
                <w:szCs w:val="14"/>
              </w:rPr>
              <w:t>_____________________</w:t>
            </w:r>
            <w:r w:rsidR="00F65FE4" w:rsidRPr="001949D2">
              <w:rPr>
                <w:rFonts w:ascii="Arial" w:hAnsi="Arial" w:cs="Arial"/>
                <w:sz w:val="14"/>
                <w:szCs w:val="14"/>
              </w:rPr>
              <w:t>)</w:t>
            </w:r>
            <w:r w:rsidR="00F65FE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65FE4" w:rsidRPr="001949D2">
              <w:rPr>
                <w:rFonts w:ascii="Arial" w:hAnsi="Arial" w:cs="Arial"/>
                <w:spacing w:val="-2"/>
                <w:sz w:val="14"/>
                <w:szCs w:val="14"/>
              </w:rPr>
              <w:t>M</w:t>
            </w:r>
            <w:r w:rsidR="00F65FE4" w:rsidRPr="001949D2">
              <w:rPr>
                <w:rFonts w:ascii="Arial" w:hAnsi="Arial" w:cs="Arial"/>
                <w:sz w:val="14"/>
                <w:szCs w:val="14"/>
              </w:rPr>
              <w:t>oneda Leg</w:t>
            </w:r>
            <w:r w:rsidR="00F65FE4" w:rsidRPr="001949D2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="00F65FE4" w:rsidRPr="001949D2">
              <w:rPr>
                <w:rFonts w:ascii="Arial" w:hAnsi="Arial" w:cs="Arial"/>
                <w:sz w:val="14"/>
                <w:szCs w:val="14"/>
              </w:rPr>
              <w:t>l Co</w:t>
            </w:r>
            <w:r w:rsidR="00F65FE4"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="00F65FE4"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="00F65FE4"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="00F65FE4" w:rsidRPr="001949D2">
              <w:rPr>
                <w:rFonts w:ascii="Arial" w:hAnsi="Arial" w:cs="Arial"/>
                <w:sz w:val="14"/>
                <w:szCs w:val="14"/>
              </w:rPr>
              <w:t>b</w:t>
            </w:r>
            <w:r w:rsidR="00F65FE4"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="00F65FE4" w:rsidRPr="001949D2">
              <w:rPr>
                <w:rFonts w:ascii="Arial" w:hAnsi="Arial" w:cs="Arial"/>
                <w:sz w:val="14"/>
                <w:szCs w:val="14"/>
              </w:rPr>
              <w:t>an</w:t>
            </w:r>
            <w:r w:rsidR="00F65FE4" w:rsidRPr="001949D2">
              <w:rPr>
                <w:rFonts w:ascii="Arial" w:hAnsi="Arial" w:cs="Arial"/>
                <w:spacing w:val="1"/>
                <w:sz w:val="14"/>
                <w:szCs w:val="14"/>
              </w:rPr>
              <w:t>a</w:t>
            </w:r>
            <w:r w:rsidR="00F65FE4" w:rsidRPr="001949D2">
              <w:rPr>
                <w:rFonts w:ascii="Arial" w:hAnsi="Arial" w:cs="Arial"/>
                <w:sz w:val="14"/>
                <w:szCs w:val="14"/>
              </w:rPr>
              <w:t>. por co</w:t>
            </w:r>
            <w:r w:rsidR="00F65FE4">
              <w:rPr>
                <w:rFonts w:ascii="Arial" w:hAnsi="Arial" w:cs="Arial"/>
                <w:sz w:val="14"/>
                <w:szCs w:val="14"/>
              </w:rPr>
              <w:t>ncepto de capital vencido; Más</w:t>
            </w:r>
            <w:r w:rsidR="00093DD3">
              <w:rPr>
                <w:rFonts w:ascii="Arial" w:hAnsi="Arial" w:cs="Arial"/>
                <w:sz w:val="14"/>
                <w:szCs w:val="14"/>
              </w:rPr>
              <w:t>__</w:t>
            </w: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______________________________________________________________________________________________________________________________________</w:t>
            </w:r>
            <w:r w:rsidR="00093DD3">
              <w:rPr>
                <w:rFonts w:ascii="Arial" w:hAnsi="Arial" w:cs="Arial"/>
                <w:sz w:val="14"/>
                <w:szCs w:val="14"/>
              </w:rPr>
              <w:t>_</w:t>
            </w:r>
          </w:p>
          <w:p w14:paraId="06BEB346" w14:textId="77777777" w:rsidR="00093DD3" w:rsidRDefault="00F65FE4" w:rsidP="00093DD3">
            <w:pPr>
              <w:widowControl w:val="0"/>
              <w:autoSpaceDE w:val="0"/>
              <w:autoSpaceDN w:val="0"/>
              <w:adjustRightInd w:val="0"/>
              <w:spacing w:before="0"/>
              <w:ind w:right="82"/>
              <w:rPr>
                <w:rFonts w:ascii="Arial" w:hAnsi="Arial" w:cs="Arial"/>
                <w:sz w:val="14"/>
                <w:szCs w:val="14"/>
              </w:rPr>
            </w:pPr>
            <w:r w:rsidRPr="001949D2">
              <w:rPr>
                <w:rFonts w:ascii="Arial" w:hAnsi="Arial" w:cs="Arial"/>
                <w:sz w:val="14"/>
                <w:szCs w:val="14"/>
              </w:rPr>
              <w:t>por concepto de capital acelerado; Más:</w:t>
            </w:r>
            <w:r w:rsidR="00093DD3">
              <w:rPr>
                <w:rFonts w:ascii="Arial" w:hAnsi="Arial" w:cs="Arial"/>
                <w:sz w:val="14"/>
                <w:szCs w:val="14"/>
              </w:rPr>
              <w:t>____________________________________________________________________________________________________________</w:t>
            </w:r>
          </w:p>
          <w:p w14:paraId="5CF02579" w14:textId="77777777" w:rsidR="00093DD3" w:rsidRDefault="00F65FE4" w:rsidP="00093DD3">
            <w:pPr>
              <w:widowControl w:val="0"/>
              <w:autoSpaceDE w:val="0"/>
              <w:autoSpaceDN w:val="0"/>
              <w:adjustRightInd w:val="0"/>
              <w:spacing w:before="0"/>
              <w:ind w:right="82"/>
              <w:rPr>
                <w:rFonts w:ascii="Arial" w:hAnsi="Arial" w:cs="Arial"/>
                <w:sz w:val="14"/>
                <w:szCs w:val="14"/>
              </w:rPr>
            </w:pPr>
            <w:r w:rsidRPr="001949D2">
              <w:rPr>
                <w:rFonts w:ascii="Arial" w:hAnsi="Arial" w:cs="Arial"/>
                <w:sz w:val="14"/>
                <w:szCs w:val="14"/>
              </w:rPr>
              <w:t>por concepto de intereses c</w:t>
            </w:r>
            <w:r>
              <w:rPr>
                <w:rFonts w:ascii="Arial" w:hAnsi="Arial" w:cs="Arial"/>
                <w:sz w:val="14"/>
                <w:szCs w:val="14"/>
              </w:rPr>
              <w:t>orrientes, liquidados a la tasa</w:t>
            </w:r>
            <w:r w:rsidRPr="001949D2">
              <w:rPr>
                <w:rFonts w:ascii="Arial" w:hAnsi="Arial" w:cs="Arial"/>
                <w:sz w:val="14"/>
                <w:szCs w:val="14"/>
              </w:rPr>
              <w:t>_</w:t>
            </w:r>
            <w:r w:rsidR="00093DD3">
              <w:rPr>
                <w:rFonts w:ascii="Arial" w:hAnsi="Arial" w:cs="Arial"/>
                <w:sz w:val="14"/>
                <w:szCs w:val="14"/>
              </w:rPr>
              <w:t>___</w:t>
            </w:r>
            <w:r w:rsidRPr="001949D2">
              <w:rPr>
                <w:rFonts w:ascii="Arial" w:hAnsi="Arial" w:cs="Arial"/>
                <w:sz w:val="14"/>
                <w:szCs w:val="14"/>
              </w:rPr>
              <w:t>__% efectivo anual;</w:t>
            </w:r>
            <w:r w:rsidR="00093DD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Más</w:t>
            </w:r>
            <w:r w:rsidR="00093DD3">
              <w:rPr>
                <w:rFonts w:ascii="Arial" w:hAnsi="Arial" w:cs="Arial"/>
                <w:sz w:val="14"/>
                <w:szCs w:val="14"/>
              </w:rPr>
              <w:t>_______________________________________________________________________</w:t>
            </w:r>
          </w:p>
          <w:p w14:paraId="03DA70C5" w14:textId="77777777" w:rsidR="00093DD3" w:rsidRDefault="00093DD3" w:rsidP="00093DD3">
            <w:pPr>
              <w:widowControl w:val="0"/>
              <w:autoSpaceDE w:val="0"/>
              <w:autoSpaceDN w:val="0"/>
              <w:adjustRightInd w:val="0"/>
              <w:spacing w:before="0"/>
              <w:ind w:right="8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</w:t>
            </w:r>
            <w:r w:rsidR="00F65FE4" w:rsidRPr="001949D2">
              <w:rPr>
                <w:rFonts w:ascii="Arial" w:hAnsi="Arial" w:cs="Arial"/>
                <w:sz w:val="14"/>
                <w:szCs w:val="14"/>
              </w:rPr>
              <w:t xml:space="preserve">por concepto de intereses moratorios, liquidados a la tasa máxima legal vigente. Dichas sumas nos comprometemos a pagarlas </w:t>
            </w:r>
            <w:r>
              <w:rPr>
                <w:rFonts w:ascii="Arial" w:hAnsi="Arial" w:cs="Arial"/>
                <w:sz w:val="14"/>
                <w:szCs w:val="14"/>
              </w:rPr>
              <w:t>en un plazo máximo de ________</w:t>
            </w:r>
            <w:r w:rsidR="00F65FE4" w:rsidRPr="001949D2">
              <w:rPr>
                <w:rFonts w:ascii="Arial" w:hAnsi="Arial" w:cs="Arial"/>
                <w:sz w:val="14"/>
                <w:szCs w:val="14"/>
              </w:rPr>
              <w:t xml:space="preserve">  meses  (        ), en cuotas mensuales sucesivas consecutivas e ininterrumpidas, siendo pagadera la primera el día (      ) del mes  _________________ (                ) del año dos mil_________ (20        ).</w:t>
            </w:r>
          </w:p>
          <w:p w14:paraId="6E24F8ED" w14:textId="77777777" w:rsidR="00093DD3" w:rsidRDefault="00F65FE4" w:rsidP="00093DD3">
            <w:pPr>
              <w:widowControl w:val="0"/>
              <w:autoSpaceDE w:val="0"/>
              <w:autoSpaceDN w:val="0"/>
              <w:adjustRightInd w:val="0"/>
              <w:spacing w:before="0"/>
              <w:ind w:right="82"/>
              <w:rPr>
                <w:rFonts w:ascii="Arial" w:hAnsi="Arial" w:cs="Arial"/>
                <w:sz w:val="14"/>
                <w:szCs w:val="14"/>
              </w:rPr>
            </w:pPr>
            <w:r w:rsidRPr="001949D2">
              <w:rPr>
                <w:rFonts w:ascii="Arial" w:hAnsi="Arial" w:cs="Arial"/>
                <w:b/>
                <w:bCs/>
                <w:sz w:val="14"/>
                <w:szCs w:val="14"/>
              </w:rPr>
              <w:t>Cla</w:t>
            </w:r>
            <w:r w:rsidRPr="001949D2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u</w:t>
            </w:r>
            <w:r w:rsidRPr="001949D2">
              <w:rPr>
                <w:rFonts w:ascii="Arial" w:hAnsi="Arial" w:cs="Arial"/>
                <w:b/>
                <w:bCs/>
                <w:sz w:val="14"/>
                <w:szCs w:val="14"/>
              </w:rPr>
              <w:t>s</w:t>
            </w:r>
            <w:r w:rsidRPr="001949D2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u</w:t>
            </w:r>
            <w:r w:rsidRPr="001949D2">
              <w:rPr>
                <w:rFonts w:ascii="Arial" w:hAnsi="Arial" w:cs="Arial"/>
                <w:b/>
                <w:bCs/>
                <w:sz w:val="14"/>
                <w:szCs w:val="14"/>
              </w:rPr>
              <w:t>la</w:t>
            </w:r>
            <w:r w:rsidRPr="001949D2">
              <w:rPr>
                <w:rFonts w:ascii="Arial" w:hAnsi="Arial" w:cs="Arial"/>
                <w:b/>
                <w:bCs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b/>
                <w:bCs/>
                <w:sz w:val="14"/>
                <w:szCs w:val="14"/>
              </w:rPr>
              <w:t>cele</w:t>
            </w:r>
            <w:r w:rsidRPr="001949D2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to</w:t>
            </w:r>
            <w:r w:rsidRPr="001949D2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z w:val="14"/>
                <w:szCs w:val="14"/>
              </w:rPr>
              <w:t>:</w:t>
            </w:r>
            <w:r w:rsidRPr="001949D2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ncu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p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li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ento</w:t>
            </w:r>
            <w:r w:rsidRPr="001949D2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eta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do</w:t>
            </w:r>
            <w:r w:rsidRPr="001949D2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en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Pr="001949D2">
              <w:rPr>
                <w:rFonts w:ascii="Arial" w:hAnsi="Arial" w:cs="Arial"/>
                <w:sz w:val="14"/>
                <w:szCs w:val="14"/>
              </w:rPr>
              <w:t>ago</w:t>
            </w:r>
            <w:r w:rsidRPr="001949D2"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1949D2">
              <w:rPr>
                <w:rFonts w:ascii="Arial" w:hAnsi="Arial" w:cs="Arial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cu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q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u</w:t>
            </w:r>
            <w:r w:rsidRPr="001949D2">
              <w:rPr>
                <w:rFonts w:ascii="Arial" w:hAnsi="Arial" w:cs="Arial"/>
                <w:sz w:val="14"/>
                <w:szCs w:val="14"/>
              </w:rPr>
              <w:t>ie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1949D2">
              <w:rPr>
                <w:rFonts w:ascii="Arial" w:hAnsi="Arial" w:cs="Arial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as</w:t>
            </w:r>
            <w:r w:rsidRPr="001949D2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c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u</w:t>
            </w:r>
            <w:r w:rsidRPr="001949D2">
              <w:rPr>
                <w:rFonts w:ascii="Arial" w:hAnsi="Arial" w:cs="Arial"/>
                <w:sz w:val="14"/>
                <w:szCs w:val="14"/>
              </w:rPr>
              <w:t>ot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z w:val="14"/>
                <w:szCs w:val="14"/>
              </w:rPr>
              <w:t>s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de</w:t>
            </w:r>
            <w:r w:rsidRPr="001949D2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b</w:t>
            </w:r>
            <w:r w:rsidRPr="001949D2">
              <w:rPr>
                <w:rFonts w:ascii="Arial" w:hAnsi="Arial" w:cs="Arial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g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ón</w:t>
            </w:r>
            <w:r w:rsidRPr="001949D2"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d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á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1949D2">
              <w:rPr>
                <w:rFonts w:ascii="Arial" w:hAnsi="Arial" w:cs="Arial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ec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h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x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g</w:t>
            </w:r>
            <w:r w:rsidRPr="001949D2">
              <w:rPr>
                <w:rFonts w:ascii="Arial" w:hAnsi="Arial" w:cs="Arial"/>
                <w:sz w:val="14"/>
                <w:szCs w:val="14"/>
              </w:rPr>
              <w:t>ir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p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z w:val="14"/>
                <w:szCs w:val="14"/>
              </w:rPr>
              <w:t>go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tot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1949D2">
              <w:rPr>
                <w:rFonts w:ascii="Arial" w:hAnsi="Arial" w:cs="Arial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z w:val="14"/>
                <w:szCs w:val="14"/>
              </w:rPr>
              <w:t>bl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g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ón,</w:t>
            </w:r>
            <w:r w:rsidRPr="001949D2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s</w:t>
            </w:r>
            <w:r w:rsidRPr="001949D2">
              <w:rPr>
                <w:rFonts w:ascii="Arial" w:hAnsi="Arial" w:cs="Arial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así</w:t>
            </w:r>
            <w:r w:rsidRPr="001949D2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1949D2">
              <w:rPr>
                <w:rFonts w:ascii="Arial" w:hAnsi="Arial" w:cs="Arial"/>
                <w:sz w:val="14"/>
                <w:szCs w:val="14"/>
              </w:rPr>
              <w:t>esea</w:t>
            </w:r>
            <w:r w:rsidRPr="001949D2"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F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-3"/>
                <w:sz w:val="14"/>
                <w:szCs w:val="14"/>
              </w:rPr>
              <w:t>N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B</w:t>
            </w:r>
            <w:r w:rsidRPr="001949D2">
              <w:rPr>
                <w:rFonts w:ascii="Arial" w:hAnsi="Arial" w:cs="Arial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N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ES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T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z w:val="14"/>
                <w:szCs w:val="14"/>
              </w:rPr>
              <w:t>R y</w:t>
            </w:r>
            <w:r w:rsidRPr="001949D2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auto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 w:rsidRPr="001949D2">
              <w:rPr>
                <w:rFonts w:ascii="Arial" w:hAnsi="Arial" w:cs="Arial"/>
                <w:sz w:val="14"/>
                <w:szCs w:val="14"/>
              </w:rPr>
              <w:t>o (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os)</w:t>
            </w:r>
            <w:r w:rsidRPr="001949D2"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pa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dar</w:t>
            </w:r>
            <w:r w:rsidRPr="001949D2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por</w:t>
            </w:r>
            <w:r w:rsidRPr="001949D2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x</w:t>
            </w:r>
            <w:r w:rsidRPr="001949D2">
              <w:rPr>
                <w:rFonts w:ascii="Arial" w:hAnsi="Arial" w:cs="Arial"/>
                <w:sz w:val="14"/>
                <w:szCs w:val="14"/>
              </w:rPr>
              <w:t>ting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u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do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 xml:space="preserve">o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n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s</w:t>
            </w:r>
            <w:r w:rsidRPr="001949D2">
              <w:rPr>
                <w:rFonts w:ascii="Arial" w:hAnsi="Arial" w:cs="Arial"/>
                <w:sz w:val="14"/>
                <w:szCs w:val="14"/>
              </w:rPr>
              <w:t>ub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s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 xml:space="preserve">stente </w:t>
            </w:r>
            <w:r w:rsidRPr="001949D2"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el</w:t>
            </w:r>
            <w:r w:rsidRPr="001949D2"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azo</w:t>
            </w:r>
            <w:r w:rsidRPr="001949D2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su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f</w:t>
            </w:r>
            <w:r w:rsidRPr="001949D2">
              <w:rPr>
                <w:rFonts w:ascii="Arial" w:hAnsi="Arial" w:cs="Arial"/>
                <w:sz w:val="14"/>
                <w:szCs w:val="14"/>
              </w:rPr>
              <w:t>avor</w:t>
            </w:r>
            <w:r w:rsidRPr="001949D2"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(nues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t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o) c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go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y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p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1949D2">
              <w:rPr>
                <w:rFonts w:ascii="Arial" w:hAnsi="Arial" w:cs="Arial"/>
                <w:sz w:val="14"/>
                <w:szCs w:val="14"/>
              </w:rPr>
              <w:t>anto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d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á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de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echo</w:t>
            </w:r>
            <w:r w:rsidRPr="001949D2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x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g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 xml:space="preserve">r de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n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ed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ato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-3"/>
                <w:sz w:val="14"/>
                <w:szCs w:val="14"/>
              </w:rPr>
              <w:t>j</w:t>
            </w:r>
            <w:r w:rsidRPr="001949D2">
              <w:rPr>
                <w:rFonts w:ascii="Arial" w:hAnsi="Arial" w:cs="Arial"/>
                <w:sz w:val="14"/>
                <w:szCs w:val="14"/>
              </w:rPr>
              <w:t>ecut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v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ente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por</w:t>
            </w:r>
            <w:r w:rsidRPr="001949D2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cualq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u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er</w:t>
            </w:r>
            <w:r w:rsidRPr="001949D2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z w:val="14"/>
                <w:szCs w:val="14"/>
              </w:rPr>
              <w:t>t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ed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 xml:space="preserve">o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eg</w:t>
            </w:r>
            <w:r w:rsidRPr="001949D2">
              <w:rPr>
                <w:rFonts w:ascii="Arial" w:hAnsi="Arial" w:cs="Arial"/>
                <w:spacing w:val="3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,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pa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g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tot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de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1949D2">
              <w:rPr>
                <w:rFonts w:ascii="Arial" w:hAnsi="Arial" w:cs="Arial"/>
                <w:sz w:val="14"/>
                <w:szCs w:val="14"/>
              </w:rPr>
              <w:t>h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z w:val="14"/>
                <w:szCs w:val="14"/>
              </w:rPr>
              <w:t>s obl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g</w:t>
            </w:r>
            <w:r w:rsidRPr="001949D2">
              <w:rPr>
                <w:rFonts w:ascii="Arial" w:hAnsi="Arial" w:cs="Arial"/>
                <w:sz w:val="14"/>
                <w:szCs w:val="14"/>
              </w:rPr>
              <w:t>aciones,</w:t>
            </w:r>
            <w:r w:rsidRPr="001949D2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s</w:t>
            </w:r>
            <w:r w:rsidRPr="001949D2">
              <w:rPr>
                <w:rFonts w:ascii="Arial" w:hAnsi="Arial" w:cs="Arial"/>
                <w:sz w:val="14"/>
                <w:szCs w:val="14"/>
              </w:rPr>
              <w:t>us</w:t>
            </w:r>
            <w:r w:rsidRPr="001949D2"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nt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eses   de</w:t>
            </w:r>
            <w:r w:rsidRPr="001949D2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y</w:t>
            </w:r>
            <w:r w:rsidRPr="001949D2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ato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s</w:t>
            </w:r>
            <w:r w:rsidRPr="001949D2">
              <w:rPr>
                <w:rFonts w:ascii="Arial" w:hAnsi="Arial" w:cs="Arial"/>
                <w:sz w:val="14"/>
                <w:szCs w:val="14"/>
              </w:rPr>
              <w:t>,</w:t>
            </w:r>
            <w:r w:rsidRPr="001949D2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s</w:t>
            </w:r>
            <w:r w:rsidRPr="001949D2">
              <w:rPr>
                <w:rFonts w:ascii="Arial" w:hAnsi="Arial" w:cs="Arial"/>
                <w:sz w:val="14"/>
                <w:szCs w:val="14"/>
              </w:rPr>
              <w:t>í</w:t>
            </w:r>
            <w:r w:rsidRPr="001949D2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co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os</w:t>
            </w:r>
            <w:r w:rsidRPr="001949D2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g</w:t>
            </w:r>
            <w:r w:rsidRPr="001949D2">
              <w:rPr>
                <w:rFonts w:ascii="Arial" w:hAnsi="Arial" w:cs="Arial"/>
                <w:sz w:val="14"/>
                <w:szCs w:val="14"/>
              </w:rPr>
              <w:t>astos</w:t>
            </w:r>
            <w:r w:rsidRPr="001949D2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y</w:t>
            </w:r>
            <w:r w:rsidRPr="001949D2"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costos</w:t>
            </w:r>
            <w:r w:rsidRPr="001949D2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s</w:t>
            </w:r>
            <w:r w:rsidRPr="001949D2">
              <w:rPr>
                <w:rFonts w:ascii="Arial" w:hAnsi="Arial" w:cs="Arial"/>
                <w:sz w:val="14"/>
                <w:szCs w:val="14"/>
              </w:rPr>
              <w:t>ionados</w:t>
            </w:r>
            <w:r w:rsidRPr="001949D2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Pr="001949D2">
              <w:rPr>
                <w:rFonts w:ascii="Arial" w:hAnsi="Arial" w:cs="Arial"/>
                <w:sz w:val="14"/>
                <w:szCs w:val="14"/>
              </w:rPr>
              <w:t>or</w:t>
            </w:r>
            <w:r w:rsidRPr="001949D2"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cob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anza</w:t>
            </w:r>
            <w:r w:rsidRPr="001949D2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s</w:t>
            </w:r>
            <w:r w:rsidRPr="001949D2">
              <w:rPr>
                <w:rFonts w:ascii="Arial" w:hAnsi="Arial" w:cs="Arial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hu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b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ug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el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z w:val="14"/>
                <w:szCs w:val="14"/>
              </w:rPr>
              <w:t xml:space="preserve">; 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des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v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nc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u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ón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co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z w:val="14"/>
                <w:szCs w:val="14"/>
              </w:rPr>
              <w:t>soc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ado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por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cu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q</w:t>
            </w:r>
            <w:r w:rsidRPr="001949D2">
              <w:rPr>
                <w:rFonts w:ascii="Arial" w:hAnsi="Arial" w:cs="Arial"/>
                <w:sz w:val="14"/>
                <w:szCs w:val="14"/>
              </w:rPr>
              <w:t>u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ca</w:t>
            </w:r>
            <w:r w:rsidRPr="001949D2">
              <w:rPr>
                <w:rFonts w:ascii="Arial" w:hAnsi="Arial" w:cs="Arial"/>
                <w:spacing w:val="4"/>
                <w:sz w:val="14"/>
                <w:szCs w:val="14"/>
              </w:rPr>
              <w:t>u</w:t>
            </w:r>
            <w:r w:rsidRPr="001949D2">
              <w:rPr>
                <w:rFonts w:ascii="Arial" w:hAnsi="Arial" w:cs="Arial"/>
                <w:sz w:val="14"/>
                <w:szCs w:val="14"/>
              </w:rPr>
              <w:t>sa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co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3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p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eado</w:t>
            </w:r>
            <w:r w:rsidRPr="001949D2"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de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F</w:t>
            </w:r>
            <w:r w:rsidRPr="001949D2">
              <w:rPr>
                <w:rFonts w:ascii="Arial" w:hAnsi="Arial" w:cs="Arial"/>
                <w:sz w:val="14"/>
                <w:szCs w:val="14"/>
              </w:rPr>
              <w:t>ON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B</w:t>
            </w:r>
            <w:r w:rsidRPr="001949D2">
              <w:rPr>
                <w:rFonts w:ascii="Arial" w:hAnsi="Arial" w:cs="Arial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N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S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T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z w:val="14"/>
                <w:szCs w:val="14"/>
              </w:rPr>
              <w:t>R,</w:t>
            </w:r>
            <w:r w:rsidRPr="001949D2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se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da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á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por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te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pacing w:val="-3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nado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azo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 xml:space="preserve">de </w:t>
            </w:r>
            <w:r w:rsidRPr="001949D2"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z w:val="14"/>
                <w:szCs w:val="14"/>
              </w:rPr>
              <w:t>s</w:t>
            </w:r>
            <w:r w:rsidRPr="001949D2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obl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ga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z w:val="14"/>
                <w:szCs w:val="14"/>
              </w:rPr>
              <w:t>nes</w:t>
            </w:r>
            <w:r w:rsidRPr="001949D2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pac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t</w:t>
            </w:r>
            <w:r w:rsidRPr="001949D2">
              <w:rPr>
                <w:rFonts w:ascii="Arial" w:hAnsi="Arial" w:cs="Arial"/>
                <w:sz w:val="14"/>
                <w:szCs w:val="14"/>
              </w:rPr>
              <w:t>ad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as</w:t>
            </w:r>
            <w:r w:rsidRPr="001949D2">
              <w:rPr>
                <w:rFonts w:ascii="Arial" w:hAnsi="Arial" w:cs="Arial"/>
                <w:sz w:val="14"/>
                <w:szCs w:val="14"/>
              </w:rPr>
              <w:t>, dando</w:t>
            </w:r>
            <w:r w:rsidRPr="001949D2"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ug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F</w:t>
            </w:r>
            <w:r w:rsidRPr="001949D2">
              <w:rPr>
                <w:rFonts w:ascii="Arial" w:hAnsi="Arial" w:cs="Arial"/>
                <w:sz w:val="14"/>
                <w:szCs w:val="14"/>
              </w:rPr>
              <w:t>ON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B</w:t>
            </w:r>
            <w:r w:rsidRPr="001949D2">
              <w:rPr>
                <w:rFonts w:ascii="Arial" w:hAnsi="Arial" w:cs="Arial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N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ES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T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pa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efect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u</w:t>
            </w:r>
            <w:r w:rsidRPr="001949D2">
              <w:rPr>
                <w:rFonts w:ascii="Arial" w:hAnsi="Arial" w:cs="Arial"/>
                <w:sz w:val="14"/>
                <w:szCs w:val="14"/>
              </w:rPr>
              <w:t>ar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co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pensac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ones</w:t>
            </w:r>
            <w:r w:rsidRPr="001949D2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ne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1949D2">
              <w:rPr>
                <w:rFonts w:ascii="Arial" w:hAnsi="Arial" w:cs="Arial"/>
                <w:sz w:val="14"/>
                <w:szCs w:val="14"/>
              </w:rPr>
              <w:t>esa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as.</w:t>
            </w:r>
            <w:r w:rsidRPr="001949D2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gu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ente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y</w:t>
            </w:r>
            <w:r w:rsidRPr="001949D2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en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caso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de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que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1949D2">
              <w:rPr>
                <w:rFonts w:ascii="Arial" w:hAnsi="Arial" w:cs="Arial"/>
                <w:sz w:val="14"/>
                <w:szCs w:val="14"/>
              </w:rPr>
              <w:t>ar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s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do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f</w:t>
            </w:r>
            <w:r w:rsidRPr="001949D2">
              <w:rPr>
                <w:rFonts w:ascii="Arial" w:hAnsi="Arial" w:cs="Arial"/>
                <w:sz w:val="14"/>
                <w:szCs w:val="14"/>
              </w:rPr>
              <w:t>avor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de</w:t>
            </w:r>
            <w:r w:rsidRPr="001949D2"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F</w:t>
            </w:r>
            <w:r w:rsidRPr="001949D2">
              <w:rPr>
                <w:rFonts w:ascii="Arial" w:hAnsi="Arial" w:cs="Arial"/>
                <w:sz w:val="14"/>
                <w:szCs w:val="14"/>
              </w:rPr>
              <w:t>ON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B</w:t>
            </w:r>
            <w:r w:rsidRPr="001949D2">
              <w:rPr>
                <w:rFonts w:ascii="Arial" w:hAnsi="Arial" w:cs="Arial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N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S</w:t>
            </w:r>
            <w:r w:rsidRPr="001949D2">
              <w:rPr>
                <w:rFonts w:ascii="Arial" w:hAnsi="Arial" w:cs="Arial"/>
                <w:spacing w:val="-24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T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este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pod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á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optar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de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ún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acue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do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con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Deud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(e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s</w:t>
            </w:r>
            <w:r w:rsidRPr="001949D2">
              <w:rPr>
                <w:rFonts w:ascii="Arial" w:hAnsi="Arial" w:cs="Arial"/>
                <w:sz w:val="14"/>
                <w:szCs w:val="14"/>
              </w:rPr>
              <w:t>)</w:t>
            </w:r>
            <w:r w:rsidRPr="001949D2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a est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Pr="001949D2">
              <w:rPr>
                <w:rFonts w:ascii="Arial" w:hAnsi="Arial" w:cs="Arial"/>
                <w:sz w:val="14"/>
                <w:szCs w:val="14"/>
              </w:rPr>
              <w:t>ular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un</w:t>
            </w:r>
            <w:r w:rsidRPr="001949D2"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z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p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pa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g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to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1949D2">
              <w:rPr>
                <w:rFonts w:ascii="Arial" w:hAnsi="Arial" w:cs="Arial"/>
                <w:sz w:val="14"/>
                <w:szCs w:val="14"/>
              </w:rPr>
              <w:t>al</w:t>
            </w:r>
            <w:r w:rsidRPr="001949D2"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d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sa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de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b</w:t>
            </w:r>
            <w:r w:rsidRPr="001949D2">
              <w:rPr>
                <w:rFonts w:ascii="Arial" w:hAnsi="Arial" w:cs="Arial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ga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ó</w:t>
            </w:r>
            <w:r w:rsidRPr="001949D2">
              <w:rPr>
                <w:rFonts w:ascii="Arial" w:hAnsi="Arial" w:cs="Arial"/>
                <w:sz w:val="14"/>
                <w:szCs w:val="14"/>
              </w:rPr>
              <w:t>n</w:t>
            </w:r>
            <w:r w:rsidRPr="001949D2"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p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pacing w:val="3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rr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g</w:t>
            </w:r>
            <w:r w:rsidRPr="001949D2">
              <w:rPr>
                <w:rFonts w:ascii="Arial" w:hAnsi="Arial" w:cs="Arial"/>
                <w:sz w:val="14"/>
                <w:szCs w:val="14"/>
              </w:rPr>
              <w:t>ar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os</w:t>
            </w:r>
            <w:r w:rsidRPr="001949D2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efec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1949D2">
              <w:rPr>
                <w:rFonts w:ascii="Arial" w:hAnsi="Arial" w:cs="Arial"/>
                <w:sz w:val="14"/>
                <w:szCs w:val="14"/>
              </w:rPr>
              <w:t>os</w:t>
            </w:r>
            <w:r w:rsidRPr="001949D2"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s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gún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 xml:space="preserve">pactado </w:t>
            </w:r>
            <w:r w:rsidRPr="001949D2"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n</w:t>
            </w:r>
            <w:r w:rsidRPr="001949D2"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T</w:t>
            </w:r>
            <w:r w:rsidRPr="001949D2">
              <w:rPr>
                <w:rFonts w:ascii="Arial" w:hAnsi="Arial" w:cs="Arial"/>
                <w:sz w:val="14"/>
                <w:szCs w:val="14"/>
              </w:rPr>
              <w:t>ít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u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V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,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sin</w:t>
            </w:r>
            <w:r w:rsidRPr="001949D2"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p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pacing w:val="-3"/>
                <w:sz w:val="14"/>
                <w:szCs w:val="14"/>
              </w:rPr>
              <w:t>j</w:t>
            </w:r>
            <w:r w:rsidRPr="001949D2">
              <w:rPr>
                <w:rFonts w:ascii="Arial" w:hAnsi="Arial" w:cs="Arial"/>
                <w:sz w:val="14"/>
                <w:szCs w:val="14"/>
              </w:rPr>
              <w:t>u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de</w:t>
            </w:r>
            <w:r w:rsidRPr="001949D2"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q</w:t>
            </w:r>
            <w:r w:rsidRPr="001949D2">
              <w:rPr>
                <w:rFonts w:ascii="Arial" w:hAnsi="Arial" w:cs="Arial"/>
                <w:sz w:val="14"/>
                <w:szCs w:val="14"/>
              </w:rPr>
              <w:t>ue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F</w:t>
            </w:r>
            <w:r w:rsidRPr="001949D2">
              <w:rPr>
                <w:rFonts w:ascii="Arial" w:hAnsi="Arial" w:cs="Arial"/>
                <w:sz w:val="14"/>
                <w:szCs w:val="14"/>
              </w:rPr>
              <w:t>ON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B</w:t>
            </w:r>
            <w:r w:rsidRPr="001949D2">
              <w:rPr>
                <w:rFonts w:ascii="Arial" w:hAnsi="Arial" w:cs="Arial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N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ES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T</w:t>
            </w: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c</w:t>
            </w:r>
            <w:r w:rsidRPr="001949D2">
              <w:rPr>
                <w:rFonts w:ascii="Arial" w:hAnsi="Arial" w:cs="Arial"/>
                <w:spacing w:val="3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consecue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n</w:t>
            </w:r>
            <w:r w:rsidRPr="001949D2">
              <w:rPr>
                <w:rFonts w:ascii="Arial" w:hAnsi="Arial" w:cs="Arial"/>
                <w:sz w:val="14"/>
                <w:szCs w:val="14"/>
              </w:rPr>
              <w:t>c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de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te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na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ón</w:t>
            </w:r>
            <w:r w:rsidRPr="001949D2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d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l p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azo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haga</w:t>
            </w:r>
            <w:r w:rsidRPr="001949D2"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x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g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b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n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ed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ata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ente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el s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do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de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la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o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b</w:t>
            </w:r>
            <w:r w:rsidRPr="001949D2">
              <w:rPr>
                <w:rFonts w:ascii="Arial" w:hAnsi="Arial" w:cs="Arial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ga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ó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n</w:t>
            </w:r>
            <w:r w:rsidRPr="001949D2">
              <w:rPr>
                <w:rFonts w:ascii="Arial" w:hAnsi="Arial" w:cs="Arial"/>
                <w:sz w:val="14"/>
                <w:szCs w:val="14"/>
              </w:rPr>
              <w:t>. En caso en que el obligado (s) al pago de este pagare fuere (mos) demandado (s) judicialmente o sean embargados sus bienes por cualquier otra persona  y con base a cualquier acción;  Por fallecimiento del asociado;  Por retiro definitivo de la empresa;  En caso de pérdida de  la calidad de asociado; Si ocurriera desmejora de las garantías entregadas a juicio de Fonbienestar, y las demás  contenidas no solo en la ley, sino en los estatutos y reglamentos. Declaramos excusado: El protesto y la presentación  para el pago o aviso de rechazo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B6E8141" w14:textId="77777777" w:rsidR="00093DD3" w:rsidRDefault="00093DD3" w:rsidP="00093DD3">
            <w:pPr>
              <w:widowControl w:val="0"/>
              <w:autoSpaceDE w:val="0"/>
              <w:autoSpaceDN w:val="0"/>
              <w:adjustRightInd w:val="0"/>
              <w:spacing w:before="0"/>
              <w:ind w:right="82"/>
              <w:rPr>
                <w:rFonts w:ascii="Arial" w:hAnsi="Arial" w:cs="Arial"/>
                <w:spacing w:val="-1"/>
                <w:sz w:val="14"/>
                <w:szCs w:val="14"/>
              </w:rPr>
            </w:pPr>
          </w:p>
          <w:p w14:paraId="7961567A" w14:textId="77777777" w:rsidR="008A1301" w:rsidRDefault="00F65FE4" w:rsidP="00093DD3">
            <w:pPr>
              <w:widowControl w:val="0"/>
              <w:autoSpaceDE w:val="0"/>
              <w:autoSpaceDN w:val="0"/>
              <w:adjustRightInd w:val="0"/>
              <w:spacing w:before="0"/>
              <w:ind w:right="82"/>
              <w:rPr>
                <w:rFonts w:ascii="Arial" w:hAnsi="Arial" w:cs="Arial"/>
                <w:sz w:val="14"/>
                <w:szCs w:val="14"/>
              </w:rPr>
            </w:pPr>
            <w:r w:rsidRPr="001949D2">
              <w:rPr>
                <w:rFonts w:ascii="Arial" w:hAnsi="Arial" w:cs="Arial"/>
                <w:spacing w:val="-1"/>
                <w:sz w:val="14"/>
                <w:szCs w:val="14"/>
              </w:rPr>
              <w:t>P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constan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se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f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i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 w:rsidRPr="001949D2">
              <w:rPr>
                <w:rFonts w:ascii="Arial" w:hAnsi="Arial" w:cs="Arial"/>
                <w:spacing w:val="-4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en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1949D2">
              <w:rPr>
                <w:rFonts w:ascii="Arial" w:hAnsi="Arial" w:cs="Arial"/>
                <w:sz w:val="14"/>
                <w:szCs w:val="14"/>
              </w:rPr>
              <w:t>iudad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1949D2">
              <w:rPr>
                <w:rFonts w:ascii="Arial" w:hAnsi="Arial" w:cs="Arial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                       </w:t>
            </w:r>
            <w:r w:rsidRPr="001949D2">
              <w:rPr>
                <w:rFonts w:ascii="Arial" w:hAnsi="Arial" w:cs="Arial"/>
                <w:sz w:val="14"/>
                <w:szCs w:val="14"/>
                <w:u w:val="single"/>
              </w:rPr>
              <w:t xml:space="preserve"> 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a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z w:val="14"/>
                <w:szCs w:val="14"/>
              </w:rPr>
              <w:t xml:space="preserve">os </w:t>
            </w:r>
            <w:r w:rsidRPr="001949D2"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  <w:u w:val="single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días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d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>l</w:t>
            </w:r>
            <w:r w:rsidRPr="001949D2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m</w:t>
            </w:r>
            <w:r w:rsidRPr="001949D2">
              <w:rPr>
                <w:rFonts w:ascii="Arial" w:hAnsi="Arial" w:cs="Arial"/>
                <w:sz w:val="14"/>
                <w:szCs w:val="14"/>
              </w:rPr>
              <w:t>es de</w:t>
            </w:r>
            <w:r w:rsidRPr="001949D2"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                          </w:t>
            </w:r>
            <w:r w:rsidRPr="001949D2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1949D2">
              <w:rPr>
                <w:rFonts w:ascii="Arial" w:hAnsi="Arial" w:cs="Arial"/>
                <w:sz w:val="14"/>
                <w:szCs w:val="14"/>
              </w:rPr>
              <w:t>d</w:t>
            </w:r>
            <w:r w:rsidRPr="001949D2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1949D2">
              <w:rPr>
                <w:rFonts w:ascii="Arial" w:hAnsi="Arial" w:cs="Arial"/>
                <w:sz w:val="14"/>
                <w:szCs w:val="14"/>
              </w:rPr>
              <w:t xml:space="preserve">l </w:t>
            </w:r>
          </w:p>
          <w:p w14:paraId="263F8B8B" w14:textId="77777777" w:rsidR="00093DD3" w:rsidRPr="00DA2A9A" w:rsidRDefault="00093DD3" w:rsidP="00093DD3">
            <w:pPr>
              <w:widowControl w:val="0"/>
              <w:autoSpaceDE w:val="0"/>
              <w:autoSpaceDN w:val="0"/>
              <w:adjustRightInd w:val="0"/>
              <w:spacing w:before="0"/>
              <w:ind w:right="82"/>
              <w:rPr>
                <w:sz w:val="12"/>
                <w:szCs w:val="12"/>
              </w:rPr>
            </w:pPr>
          </w:p>
        </w:tc>
      </w:tr>
      <w:tr w:rsidR="00093DD3" w:rsidRPr="00DA2A9A" w14:paraId="7EC57BE5" w14:textId="77777777" w:rsidTr="001243B9">
        <w:trPr>
          <w:trHeight w:val="150"/>
        </w:trPr>
        <w:tc>
          <w:tcPr>
            <w:tcW w:w="1702" w:type="dxa"/>
            <w:shd w:val="clear" w:color="auto" w:fill="BFBFBF"/>
            <w:vAlign w:val="center"/>
          </w:tcPr>
          <w:p w14:paraId="1C739081" w14:textId="77777777" w:rsidR="00742752" w:rsidRPr="00D24C05" w:rsidRDefault="00742752" w:rsidP="007B6DB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187B5DBD" w14:textId="77777777" w:rsidR="00742752" w:rsidRPr="00D24C05" w:rsidRDefault="00742752" w:rsidP="0069483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24C05">
              <w:rPr>
                <w:rFonts w:ascii="Arial" w:hAnsi="Arial" w:cs="Arial"/>
                <w:b/>
                <w:sz w:val="12"/>
                <w:szCs w:val="12"/>
              </w:rPr>
              <w:t>Deudor</w:t>
            </w:r>
          </w:p>
        </w:tc>
        <w:tc>
          <w:tcPr>
            <w:tcW w:w="3260" w:type="dxa"/>
            <w:shd w:val="clear" w:color="auto" w:fill="BFBFBF"/>
            <w:vAlign w:val="center"/>
          </w:tcPr>
          <w:p w14:paraId="4FC7C9F7" w14:textId="77777777" w:rsidR="00742752" w:rsidRPr="00D24C05" w:rsidRDefault="00742752" w:rsidP="0069483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24C05">
              <w:rPr>
                <w:rFonts w:ascii="Arial" w:hAnsi="Arial" w:cs="Arial"/>
                <w:b/>
                <w:sz w:val="12"/>
                <w:szCs w:val="12"/>
              </w:rPr>
              <w:t>Codeudor solidario</w:t>
            </w:r>
          </w:p>
        </w:tc>
        <w:tc>
          <w:tcPr>
            <w:tcW w:w="2895" w:type="dxa"/>
            <w:shd w:val="clear" w:color="auto" w:fill="BFBFBF"/>
            <w:vAlign w:val="center"/>
          </w:tcPr>
          <w:p w14:paraId="3E9BEC50" w14:textId="77777777" w:rsidR="00742752" w:rsidRPr="00D24C05" w:rsidRDefault="00742752" w:rsidP="0069483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24C05">
              <w:rPr>
                <w:rFonts w:ascii="Arial" w:hAnsi="Arial" w:cs="Arial"/>
                <w:b/>
                <w:sz w:val="12"/>
                <w:szCs w:val="12"/>
              </w:rPr>
              <w:t>Codeudor solidario</w:t>
            </w:r>
          </w:p>
        </w:tc>
      </w:tr>
      <w:tr w:rsidR="00093DD3" w:rsidRPr="00DA2A9A" w14:paraId="6A87C8F5" w14:textId="77777777" w:rsidTr="001243B9">
        <w:trPr>
          <w:trHeight w:val="594"/>
        </w:trPr>
        <w:tc>
          <w:tcPr>
            <w:tcW w:w="1702" w:type="dxa"/>
            <w:shd w:val="clear" w:color="auto" w:fill="BFBFBF"/>
            <w:vAlign w:val="center"/>
          </w:tcPr>
          <w:p w14:paraId="792F014A" w14:textId="77777777" w:rsidR="00404152" w:rsidRPr="00D24C05" w:rsidRDefault="00404152" w:rsidP="007B6DB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24C05">
              <w:rPr>
                <w:rFonts w:ascii="Arial" w:hAnsi="Arial" w:cs="Arial"/>
                <w:b/>
                <w:sz w:val="12"/>
                <w:szCs w:val="12"/>
              </w:rPr>
              <w:t>Firma</w:t>
            </w:r>
            <w:r w:rsidR="007A4393" w:rsidRPr="00D24C05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402" w:type="dxa"/>
          </w:tcPr>
          <w:p w14:paraId="1B5172E4" w14:textId="77777777" w:rsidR="00404152" w:rsidRPr="00DA2A9A" w:rsidRDefault="00404152" w:rsidP="004041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1EB143CF" w14:textId="77777777" w:rsidR="00EA3E0B" w:rsidRPr="00DA2A9A" w:rsidRDefault="00EA3E0B" w:rsidP="0040415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60" w:type="dxa"/>
          </w:tcPr>
          <w:p w14:paraId="118331C5" w14:textId="77777777" w:rsidR="00404152" w:rsidRPr="00DA2A9A" w:rsidRDefault="00404152" w:rsidP="0040415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95" w:type="dxa"/>
          </w:tcPr>
          <w:p w14:paraId="711916AC" w14:textId="77777777" w:rsidR="00404152" w:rsidRPr="00DA2A9A" w:rsidRDefault="00404152" w:rsidP="0040415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93DD3" w:rsidRPr="00DA2A9A" w14:paraId="0C72E544" w14:textId="77777777" w:rsidTr="001243B9">
        <w:trPr>
          <w:trHeight w:val="311"/>
        </w:trPr>
        <w:tc>
          <w:tcPr>
            <w:tcW w:w="1702" w:type="dxa"/>
            <w:shd w:val="clear" w:color="auto" w:fill="BFBFBF"/>
            <w:vAlign w:val="center"/>
          </w:tcPr>
          <w:p w14:paraId="76353E3C" w14:textId="77777777" w:rsidR="00EF7768" w:rsidRPr="00D24C05" w:rsidRDefault="00EF7768" w:rsidP="007B6DB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24C05">
              <w:rPr>
                <w:rFonts w:ascii="Arial" w:hAnsi="Arial" w:cs="Arial"/>
                <w:b/>
                <w:sz w:val="12"/>
                <w:szCs w:val="12"/>
              </w:rPr>
              <w:t>C.C.</w:t>
            </w:r>
          </w:p>
        </w:tc>
        <w:tc>
          <w:tcPr>
            <w:tcW w:w="3402" w:type="dxa"/>
          </w:tcPr>
          <w:p w14:paraId="73A17ED4" w14:textId="77777777" w:rsidR="00EF7768" w:rsidRPr="00DA2A9A" w:rsidRDefault="00EF7768" w:rsidP="0040415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60" w:type="dxa"/>
          </w:tcPr>
          <w:p w14:paraId="158B6EC0" w14:textId="77777777" w:rsidR="00EF7768" w:rsidRPr="00DA2A9A" w:rsidRDefault="00EF7768" w:rsidP="0040415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95" w:type="dxa"/>
          </w:tcPr>
          <w:p w14:paraId="2124663D" w14:textId="77777777" w:rsidR="00EF7768" w:rsidRPr="00DA2A9A" w:rsidRDefault="00EF7768" w:rsidP="0040415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93DD3" w:rsidRPr="00DA2A9A" w14:paraId="4CE93AF2" w14:textId="77777777" w:rsidTr="001243B9">
        <w:trPr>
          <w:trHeight w:val="311"/>
        </w:trPr>
        <w:tc>
          <w:tcPr>
            <w:tcW w:w="1702" w:type="dxa"/>
            <w:shd w:val="clear" w:color="auto" w:fill="BFBFBF"/>
            <w:vAlign w:val="center"/>
          </w:tcPr>
          <w:p w14:paraId="2ED21089" w14:textId="77777777" w:rsidR="004470E2" w:rsidRPr="00D24C05" w:rsidRDefault="004470E2" w:rsidP="007B6DB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24C05">
              <w:rPr>
                <w:rFonts w:ascii="Arial" w:hAnsi="Arial" w:cs="Arial"/>
                <w:b/>
                <w:sz w:val="12"/>
                <w:szCs w:val="12"/>
              </w:rPr>
              <w:t>Huella</w:t>
            </w:r>
          </w:p>
          <w:p w14:paraId="4BD11F67" w14:textId="77777777" w:rsidR="00EB1095" w:rsidRPr="00D24C05" w:rsidRDefault="00EB1095" w:rsidP="007B6DB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0AE7EC5" w14:textId="77777777" w:rsidR="004470E2" w:rsidRPr="00D24C05" w:rsidRDefault="00317755" w:rsidP="007B6DB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24C05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  <w:p w14:paraId="314228EE" w14:textId="77777777" w:rsidR="00317755" w:rsidRPr="00D24C05" w:rsidRDefault="00317755" w:rsidP="007B6DB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</w:tcPr>
          <w:p w14:paraId="5228F260" w14:textId="77777777" w:rsidR="004470E2" w:rsidRPr="00DA2A9A" w:rsidRDefault="004470E2" w:rsidP="0040415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60" w:type="dxa"/>
          </w:tcPr>
          <w:p w14:paraId="07E72465" w14:textId="77777777" w:rsidR="004470E2" w:rsidRPr="00DA2A9A" w:rsidRDefault="004470E2" w:rsidP="0040415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95" w:type="dxa"/>
          </w:tcPr>
          <w:p w14:paraId="496BF029" w14:textId="77777777" w:rsidR="004470E2" w:rsidRPr="00DA2A9A" w:rsidRDefault="004470E2" w:rsidP="0040415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2A873EE4" w14:textId="77777777" w:rsidR="00E13251" w:rsidRDefault="00E13251" w:rsidP="00E13251">
      <w:pPr>
        <w:pStyle w:val="Piedepgina"/>
        <w:spacing w:before="0"/>
        <w:jc w:val="center"/>
      </w:pPr>
      <w:r>
        <w:t>Calle 106 No 53-29 PBX 6018700Personería Jurídica No 1340 de 1988 NIT 800.052.963-2</w:t>
      </w:r>
    </w:p>
    <w:p w14:paraId="218476AA" w14:textId="77777777" w:rsidR="003E412D" w:rsidRDefault="003E412D" w:rsidP="00386A7C">
      <w:pPr>
        <w:rPr>
          <w:rFonts w:ascii="Arial" w:hAnsi="Arial" w:cs="Arial"/>
          <w:sz w:val="12"/>
          <w:szCs w:val="12"/>
        </w:rPr>
      </w:pPr>
    </w:p>
    <w:sectPr w:rsidR="003E412D" w:rsidSect="00386A7C">
      <w:headerReference w:type="default" r:id="rId8"/>
      <w:footerReference w:type="default" r:id="rId9"/>
      <w:pgSz w:w="12240" w:h="20160" w:code="5"/>
      <w:pgMar w:top="737" w:right="1247" w:bottom="1134" w:left="181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8C92B" w14:textId="77777777" w:rsidR="005715FC" w:rsidRDefault="005715FC" w:rsidP="003254D8">
      <w:r>
        <w:separator/>
      </w:r>
    </w:p>
  </w:endnote>
  <w:endnote w:type="continuationSeparator" w:id="0">
    <w:p w14:paraId="17C93562" w14:textId="77777777" w:rsidR="005715FC" w:rsidRDefault="005715FC" w:rsidP="0032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D52C9" w14:textId="77777777" w:rsidR="00404152" w:rsidRDefault="00404152">
    <w:pPr>
      <w:pStyle w:val="Piedepgina"/>
    </w:pPr>
  </w:p>
  <w:p w14:paraId="720DDA02" w14:textId="77777777" w:rsidR="00404152" w:rsidRDefault="004041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AF673" w14:textId="77777777" w:rsidR="005715FC" w:rsidRDefault="005715FC" w:rsidP="003254D8">
      <w:r>
        <w:separator/>
      </w:r>
    </w:p>
  </w:footnote>
  <w:footnote w:type="continuationSeparator" w:id="0">
    <w:p w14:paraId="4B50C791" w14:textId="77777777" w:rsidR="005715FC" w:rsidRDefault="005715FC" w:rsidP="00325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FCFB2" w14:textId="77777777" w:rsidR="003254D8" w:rsidRPr="003254D8" w:rsidRDefault="003254D8" w:rsidP="003254D8">
    <w:pPr>
      <w:pStyle w:val="Encabezado"/>
    </w:pPr>
  </w:p>
  <w:tbl>
    <w:tblPr>
      <w:tblW w:w="11254" w:type="dxa"/>
      <w:tblInd w:w="-1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19"/>
      <w:gridCol w:w="8135"/>
    </w:tblGrid>
    <w:tr w:rsidR="00EA3E0B" w:rsidRPr="005603F0" w14:paraId="0E4F642D" w14:textId="77777777" w:rsidTr="00D24C05">
      <w:trPr>
        <w:cantSplit/>
        <w:trHeight w:val="951"/>
      </w:trPr>
      <w:tc>
        <w:tcPr>
          <w:tcW w:w="3119" w:type="dxa"/>
          <w:vAlign w:val="center"/>
        </w:tcPr>
        <w:p w14:paraId="31BFC0EC" w14:textId="77777777" w:rsidR="00EA3E0B" w:rsidRPr="005603F0" w:rsidRDefault="00CE5274" w:rsidP="00D24C05">
          <w:pPr>
            <w:pStyle w:val="Encabezado"/>
            <w:tabs>
              <w:tab w:val="left" w:pos="380"/>
              <w:tab w:val="center" w:pos="2571"/>
            </w:tabs>
            <w:spacing w:before="0"/>
            <w:jc w:val="center"/>
            <w:rPr>
              <w:rFonts w:ascii="Arial" w:hAnsi="Arial" w:cs="Arial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3721986C" wp14:editId="1EE14738">
                <wp:extent cx="986155" cy="532765"/>
                <wp:effectExtent l="0" t="0" r="4445" b="63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15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35" w:type="dxa"/>
          <w:vAlign w:val="center"/>
        </w:tcPr>
        <w:p w14:paraId="2458EEBC" w14:textId="77777777" w:rsidR="00EA3E0B" w:rsidRDefault="00EA3E0B" w:rsidP="00D24C05">
          <w:pPr>
            <w:pStyle w:val="Encabezado"/>
            <w:tabs>
              <w:tab w:val="left" w:pos="380"/>
              <w:tab w:val="center" w:pos="2571"/>
            </w:tabs>
            <w:spacing w:before="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CARTA DE INSTRUCCIONES</w:t>
          </w:r>
          <w:r w:rsidR="00E61737">
            <w:rPr>
              <w:rFonts w:ascii="Arial" w:hAnsi="Arial" w:cs="Arial"/>
            </w:rPr>
            <w:t xml:space="preserve"> Y PAGARÉ  </w:t>
          </w:r>
        </w:p>
        <w:p w14:paraId="02CB6357" w14:textId="77777777" w:rsidR="00D24C05" w:rsidRDefault="00D24C05" w:rsidP="00D24C05">
          <w:pPr>
            <w:pStyle w:val="Encabezado"/>
            <w:tabs>
              <w:tab w:val="left" w:pos="380"/>
              <w:tab w:val="center" w:pos="2571"/>
            </w:tabs>
            <w:spacing w:before="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FONBIENESTAR</w:t>
          </w:r>
        </w:p>
        <w:p w14:paraId="4FAEA731" w14:textId="77777777" w:rsidR="00D24C05" w:rsidRDefault="00D24C05" w:rsidP="00D24C05">
          <w:pPr>
            <w:pStyle w:val="Encabezado"/>
            <w:tabs>
              <w:tab w:val="left" w:pos="380"/>
              <w:tab w:val="center" w:pos="2571"/>
            </w:tabs>
            <w:spacing w:before="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Personería Jurídica No. 1340 de 1988</w:t>
          </w:r>
        </w:p>
        <w:p w14:paraId="7A50F18B" w14:textId="77777777" w:rsidR="00EA3E0B" w:rsidRPr="005603F0" w:rsidRDefault="00D24C05" w:rsidP="00D24C05">
          <w:pPr>
            <w:pStyle w:val="Encabezado"/>
            <w:tabs>
              <w:tab w:val="left" w:pos="380"/>
              <w:tab w:val="center" w:pos="2571"/>
            </w:tabs>
            <w:spacing w:before="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N.I.T. 800052963-2</w:t>
          </w:r>
        </w:p>
      </w:tc>
    </w:tr>
  </w:tbl>
  <w:p w14:paraId="16C2BD6F" w14:textId="77777777" w:rsidR="003254D8" w:rsidRPr="003254D8" w:rsidRDefault="003254D8" w:rsidP="00953697">
    <w:pPr>
      <w:pStyle w:val="Encabezado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2B1C"/>
    <w:multiLevelType w:val="hybridMultilevel"/>
    <w:tmpl w:val="03A075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0FA7"/>
    <w:multiLevelType w:val="hybridMultilevel"/>
    <w:tmpl w:val="B50AAE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0524C"/>
    <w:multiLevelType w:val="hybridMultilevel"/>
    <w:tmpl w:val="9552E1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57584"/>
    <w:multiLevelType w:val="hybridMultilevel"/>
    <w:tmpl w:val="EF6460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26819"/>
    <w:multiLevelType w:val="hybridMultilevel"/>
    <w:tmpl w:val="81ECBC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876E3"/>
    <w:multiLevelType w:val="hybridMultilevel"/>
    <w:tmpl w:val="6ACA43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247A8"/>
    <w:multiLevelType w:val="hybridMultilevel"/>
    <w:tmpl w:val="6C72B266"/>
    <w:lvl w:ilvl="0" w:tplc="6580507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063C9"/>
    <w:multiLevelType w:val="hybridMultilevel"/>
    <w:tmpl w:val="1D6CF832"/>
    <w:lvl w:ilvl="0" w:tplc="445616A8">
      <w:start w:val="1"/>
      <w:numFmt w:val="decimal"/>
      <w:lvlText w:val="%1."/>
      <w:lvlJc w:val="left"/>
      <w:pPr>
        <w:ind w:left="375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95" w:hanging="360"/>
      </w:pPr>
    </w:lvl>
    <w:lvl w:ilvl="2" w:tplc="240A001B" w:tentative="1">
      <w:start w:val="1"/>
      <w:numFmt w:val="lowerRoman"/>
      <w:lvlText w:val="%3."/>
      <w:lvlJc w:val="right"/>
      <w:pPr>
        <w:ind w:left="1815" w:hanging="180"/>
      </w:pPr>
    </w:lvl>
    <w:lvl w:ilvl="3" w:tplc="240A000F" w:tentative="1">
      <w:start w:val="1"/>
      <w:numFmt w:val="decimal"/>
      <w:lvlText w:val="%4."/>
      <w:lvlJc w:val="left"/>
      <w:pPr>
        <w:ind w:left="2535" w:hanging="360"/>
      </w:pPr>
    </w:lvl>
    <w:lvl w:ilvl="4" w:tplc="240A0019" w:tentative="1">
      <w:start w:val="1"/>
      <w:numFmt w:val="lowerLetter"/>
      <w:lvlText w:val="%5."/>
      <w:lvlJc w:val="left"/>
      <w:pPr>
        <w:ind w:left="3255" w:hanging="360"/>
      </w:pPr>
    </w:lvl>
    <w:lvl w:ilvl="5" w:tplc="240A001B" w:tentative="1">
      <w:start w:val="1"/>
      <w:numFmt w:val="lowerRoman"/>
      <w:lvlText w:val="%6."/>
      <w:lvlJc w:val="right"/>
      <w:pPr>
        <w:ind w:left="3975" w:hanging="180"/>
      </w:pPr>
    </w:lvl>
    <w:lvl w:ilvl="6" w:tplc="240A000F" w:tentative="1">
      <w:start w:val="1"/>
      <w:numFmt w:val="decimal"/>
      <w:lvlText w:val="%7."/>
      <w:lvlJc w:val="left"/>
      <w:pPr>
        <w:ind w:left="4695" w:hanging="360"/>
      </w:pPr>
    </w:lvl>
    <w:lvl w:ilvl="7" w:tplc="240A0019" w:tentative="1">
      <w:start w:val="1"/>
      <w:numFmt w:val="lowerLetter"/>
      <w:lvlText w:val="%8."/>
      <w:lvlJc w:val="left"/>
      <w:pPr>
        <w:ind w:left="5415" w:hanging="360"/>
      </w:pPr>
    </w:lvl>
    <w:lvl w:ilvl="8" w:tplc="240A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47D3254C"/>
    <w:multiLevelType w:val="hybridMultilevel"/>
    <w:tmpl w:val="25FEDDA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A4F4E"/>
    <w:multiLevelType w:val="hybridMultilevel"/>
    <w:tmpl w:val="4774BD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C531E"/>
    <w:multiLevelType w:val="hybridMultilevel"/>
    <w:tmpl w:val="7D3CD672"/>
    <w:lvl w:ilvl="0" w:tplc="36E44C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C1366"/>
    <w:multiLevelType w:val="hybridMultilevel"/>
    <w:tmpl w:val="B78894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408EC"/>
    <w:multiLevelType w:val="hybridMultilevel"/>
    <w:tmpl w:val="A21C8050"/>
    <w:lvl w:ilvl="0" w:tplc="15E8E9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12"/>
  </w:num>
  <w:num w:numId="9">
    <w:abstractNumId w:val="6"/>
  </w:num>
  <w:num w:numId="10">
    <w:abstractNumId w:val="3"/>
  </w:num>
  <w:num w:numId="11">
    <w:abstractNumId w:val="4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edit="forms" w:formatting="1" w:enforcement="1" w:cryptProviderType="rsaFull" w:cryptAlgorithmClass="hash" w:cryptAlgorithmType="typeAny" w:cryptAlgorithmSid="4" w:cryptSpinCount="100000" w:hash="h4gPj5/MCWThhxvIXLN91VBRNEU=" w:salt="QRpCechPw1hv6kZ8UN/l1w=="/>
  <w:defaultTabStop w:val="17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274"/>
    <w:rsid w:val="0000041F"/>
    <w:rsid w:val="00004E7F"/>
    <w:rsid w:val="00005F3A"/>
    <w:rsid w:val="000134F1"/>
    <w:rsid w:val="00014FD5"/>
    <w:rsid w:val="00016B4F"/>
    <w:rsid w:val="0002321C"/>
    <w:rsid w:val="000301E6"/>
    <w:rsid w:val="00031EB8"/>
    <w:rsid w:val="0003381C"/>
    <w:rsid w:val="000345DD"/>
    <w:rsid w:val="00052926"/>
    <w:rsid w:val="0005767D"/>
    <w:rsid w:val="00064EEA"/>
    <w:rsid w:val="000751C2"/>
    <w:rsid w:val="00081AED"/>
    <w:rsid w:val="00082433"/>
    <w:rsid w:val="0008440A"/>
    <w:rsid w:val="00093DD3"/>
    <w:rsid w:val="000A000B"/>
    <w:rsid w:val="000A5791"/>
    <w:rsid w:val="000B194A"/>
    <w:rsid w:val="000B339C"/>
    <w:rsid w:val="000C03BC"/>
    <w:rsid w:val="000E4AB5"/>
    <w:rsid w:val="000E5738"/>
    <w:rsid w:val="000F07EB"/>
    <w:rsid w:val="00103279"/>
    <w:rsid w:val="00106AEA"/>
    <w:rsid w:val="001173BD"/>
    <w:rsid w:val="00120A9F"/>
    <w:rsid w:val="001243B9"/>
    <w:rsid w:val="0012613E"/>
    <w:rsid w:val="0014517C"/>
    <w:rsid w:val="00145E85"/>
    <w:rsid w:val="00146361"/>
    <w:rsid w:val="00154564"/>
    <w:rsid w:val="001574FC"/>
    <w:rsid w:val="00162123"/>
    <w:rsid w:val="00171878"/>
    <w:rsid w:val="00171C3E"/>
    <w:rsid w:val="00172EA0"/>
    <w:rsid w:val="00180700"/>
    <w:rsid w:val="001809B3"/>
    <w:rsid w:val="00180A62"/>
    <w:rsid w:val="00182005"/>
    <w:rsid w:val="00183534"/>
    <w:rsid w:val="00191051"/>
    <w:rsid w:val="001929D9"/>
    <w:rsid w:val="001A2DFB"/>
    <w:rsid w:val="001B4F11"/>
    <w:rsid w:val="001B502D"/>
    <w:rsid w:val="001C173D"/>
    <w:rsid w:val="001C3A72"/>
    <w:rsid w:val="001C4E91"/>
    <w:rsid w:val="001C69B1"/>
    <w:rsid w:val="001D06CB"/>
    <w:rsid w:val="001D0EAD"/>
    <w:rsid w:val="001D6427"/>
    <w:rsid w:val="001D7754"/>
    <w:rsid w:val="001F0982"/>
    <w:rsid w:val="001F4A27"/>
    <w:rsid w:val="00201A8F"/>
    <w:rsid w:val="002036E4"/>
    <w:rsid w:val="0021659C"/>
    <w:rsid w:val="00220401"/>
    <w:rsid w:val="00230051"/>
    <w:rsid w:val="0024097C"/>
    <w:rsid w:val="00242532"/>
    <w:rsid w:val="00243F7D"/>
    <w:rsid w:val="00246B8A"/>
    <w:rsid w:val="00253C7A"/>
    <w:rsid w:val="00255994"/>
    <w:rsid w:val="00257D35"/>
    <w:rsid w:val="00272D4C"/>
    <w:rsid w:val="00285995"/>
    <w:rsid w:val="002866F4"/>
    <w:rsid w:val="00286F6E"/>
    <w:rsid w:val="00286F81"/>
    <w:rsid w:val="002874B6"/>
    <w:rsid w:val="00295A2D"/>
    <w:rsid w:val="002A3F04"/>
    <w:rsid w:val="002A5803"/>
    <w:rsid w:val="002A5D9E"/>
    <w:rsid w:val="002A7A5F"/>
    <w:rsid w:val="002B0BAF"/>
    <w:rsid w:val="002B466F"/>
    <w:rsid w:val="002B469A"/>
    <w:rsid w:val="002C2538"/>
    <w:rsid w:val="002C4683"/>
    <w:rsid w:val="002D0BA9"/>
    <w:rsid w:val="002F0282"/>
    <w:rsid w:val="002F13C5"/>
    <w:rsid w:val="002F20B5"/>
    <w:rsid w:val="002F4892"/>
    <w:rsid w:val="0030233C"/>
    <w:rsid w:val="003032D4"/>
    <w:rsid w:val="00303D7C"/>
    <w:rsid w:val="003101E3"/>
    <w:rsid w:val="00310E59"/>
    <w:rsid w:val="00317755"/>
    <w:rsid w:val="003207C8"/>
    <w:rsid w:val="003254D8"/>
    <w:rsid w:val="00326135"/>
    <w:rsid w:val="00326D19"/>
    <w:rsid w:val="003342DF"/>
    <w:rsid w:val="00335003"/>
    <w:rsid w:val="00353CEE"/>
    <w:rsid w:val="0035468A"/>
    <w:rsid w:val="0035624A"/>
    <w:rsid w:val="003571BB"/>
    <w:rsid w:val="00367122"/>
    <w:rsid w:val="00372303"/>
    <w:rsid w:val="003769D1"/>
    <w:rsid w:val="00386A7C"/>
    <w:rsid w:val="00391367"/>
    <w:rsid w:val="00391397"/>
    <w:rsid w:val="00391841"/>
    <w:rsid w:val="0039321E"/>
    <w:rsid w:val="003952D7"/>
    <w:rsid w:val="00396A6C"/>
    <w:rsid w:val="003A7ECC"/>
    <w:rsid w:val="003B35A9"/>
    <w:rsid w:val="003B7E01"/>
    <w:rsid w:val="003C553D"/>
    <w:rsid w:val="003D598F"/>
    <w:rsid w:val="003E412D"/>
    <w:rsid w:val="003E46D5"/>
    <w:rsid w:val="003E50AF"/>
    <w:rsid w:val="003F0E2B"/>
    <w:rsid w:val="003F179D"/>
    <w:rsid w:val="003F1BC8"/>
    <w:rsid w:val="003F4F44"/>
    <w:rsid w:val="003F78C3"/>
    <w:rsid w:val="00404152"/>
    <w:rsid w:val="00404254"/>
    <w:rsid w:val="0040524E"/>
    <w:rsid w:val="00412B83"/>
    <w:rsid w:val="00434318"/>
    <w:rsid w:val="00436C4F"/>
    <w:rsid w:val="00437B71"/>
    <w:rsid w:val="00437E3B"/>
    <w:rsid w:val="00440397"/>
    <w:rsid w:val="00442489"/>
    <w:rsid w:val="004470DE"/>
    <w:rsid w:val="004470E2"/>
    <w:rsid w:val="00456787"/>
    <w:rsid w:val="00481936"/>
    <w:rsid w:val="0048625A"/>
    <w:rsid w:val="0048701B"/>
    <w:rsid w:val="00490682"/>
    <w:rsid w:val="0049074D"/>
    <w:rsid w:val="00491928"/>
    <w:rsid w:val="00493FA7"/>
    <w:rsid w:val="00497A71"/>
    <w:rsid w:val="004A7E04"/>
    <w:rsid w:val="004B1290"/>
    <w:rsid w:val="004C3D7A"/>
    <w:rsid w:val="004C498E"/>
    <w:rsid w:val="004C690E"/>
    <w:rsid w:val="004D3BA8"/>
    <w:rsid w:val="004D6095"/>
    <w:rsid w:val="004D7DFF"/>
    <w:rsid w:val="004E1B1B"/>
    <w:rsid w:val="004E246D"/>
    <w:rsid w:val="004E62F3"/>
    <w:rsid w:val="004F40AC"/>
    <w:rsid w:val="00504474"/>
    <w:rsid w:val="005071C8"/>
    <w:rsid w:val="00510E01"/>
    <w:rsid w:val="00516868"/>
    <w:rsid w:val="005276AC"/>
    <w:rsid w:val="00531CD6"/>
    <w:rsid w:val="005336B0"/>
    <w:rsid w:val="00533AC9"/>
    <w:rsid w:val="0053601D"/>
    <w:rsid w:val="005376F4"/>
    <w:rsid w:val="00543E28"/>
    <w:rsid w:val="00567813"/>
    <w:rsid w:val="005715FC"/>
    <w:rsid w:val="005727F6"/>
    <w:rsid w:val="00577F8F"/>
    <w:rsid w:val="00582BB2"/>
    <w:rsid w:val="00583F2A"/>
    <w:rsid w:val="00584D70"/>
    <w:rsid w:val="005879A9"/>
    <w:rsid w:val="00594979"/>
    <w:rsid w:val="00594BA0"/>
    <w:rsid w:val="005C106E"/>
    <w:rsid w:val="005C2108"/>
    <w:rsid w:val="005C39CE"/>
    <w:rsid w:val="005D2841"/>
    <w:rsid w:val="005E46BB"/>
    <w:rsid w:val="005F68B9"/>
    <w:rsid w:val="00603210"/>
    <w:rsid w:val="00611581"/>
    <w:rsid w:val="00621F59"/>
    <w:rsid w:val="006325E0"/>
    <w:rsid w:val="006375BB"/>
    <w:rsid w:val="006530A3"/>
    <w:rsid w:val="00656026"/>
    <w:rsid w:val="006606A5"/>
    <w:rsid w:val="00665A88"/>
    <w:rsid w:val="00680AB0"/>
    <w:rsid w:val="0068102F"/>
    <w:rsid w:val="00685E1A"/>
    <w:rsid w:val="0068661C"/>
    <w:rsid w:val="00692B4A"/>
    <w:rsid w:val="0069483A"/>
    <w:rsid w:val="006A160C"/>
    <w:rsid w:val="006A3751"/>
    <w:rsid w:val="006A5CA4"/>
    <w:rsid w:val="006B3B49"/>
    <w:rsid w:val="006C0278"/>
    <w:rsid w:val="006C1AC1"/>
    <w:rsid w:val="006D0226"/>
    <w:rsid w:val="006D18F9"/>
    <w:rsid w:val="006D1900"/>
    <w:rsid w:val="006E3C56"/>
    <w:rsid w:val="006E7745"/>
    <w:rsid w:val="006F43C0"/>
    <w:rsid w:val="00700C57"/>
    <w:rsid w:val="007033AA"/>
    <w:rsid w:val="00716DD4"/>
    <w:rsid w:val="00717EE2"/>
    <w:rsid w:val="00721208"/>
    <w:rsid w:val="007214B9"/>
    <w:rsid w:val="00723B55"/>
    <w:rsid w:val="0072702F"/>
    <w:rsid w:val="00742752"/>
    <w:rsid w:val="00743934"/>
    <w:rsid w:val="00743A5A"/>
    <w:rsid w:val="00743C44"/>
    <w:rsid w:val="0075074E"/>
    <w:rsid w:val="00762AF7"/>
    <w:rsid w:val="00763682"/>
    <w:rsid w:val="00772130"/>
    <w:rsid w:val="00781B39"/>
    <w:rsid w:val="007A13A4"/>
    <w:rsid w:val="007A4393"/>
    <w:rsid w:val="007B6DB1"/>
    <w:rsid w:val="007C7793"/>
    <w:rsid w:val="007D1853"/>
    <w:rsid w:val="007D4D42"/>
    <w:rsid w:val="007F6272"/>
    <w:rsid w:val="007F6FBB"/>
    <w:rsid w:val="00801F28"/>
    <w:rsid w:val="00802D2B"/>
    <w:rsid w:val="00810538"/>
    <w:rsid w:val="008164B5"/>
    <w:rsid w:val="00825888"/>
    <w:rsid w:val="00833C9A"/>
    <w:rsid w:val="00835268"/>
    <w:rsid w:val="00842A3D"/>
    <w:rsid w:val="00844F66"/>
    <w:rsid w:val="00847471"/>
    <w:rsid w:val="00847A0F"/>
    <w:rsid w:val="00851ABD"/>
    <w:rsid w:val="0085490D"/>
    <w:rsid w:val="008577CD"/>
    <w:rsid w:val="00863BD7"/>
    <w:rsid w:val="0087601E"/>
    <w:rsid w:val="00892727"/>
    <w:rsid w:val="008A1301"/>
    <w:rsid w:val="008A54A2"/>
    <w:rsid w:val="008A7547"/>
    <w:rsid w:val="008B7488"/>
    <w:rsid w:val="008C2CD8"/>
    <w:rsid w:val="008C7CAC"/>
    <w:rsid w:val="008D6091"/>
    <w:rsid w:val="008E29A0"/>
    <w:rsid w:val="008F3EBA"/>
    <w:rsid w:val="008F4833"/>
    <w:rsid w:val="008F6DEA"/>
    <w:rsid w:val="00906D73"/>
    <w:rsid w:val="00913280"/>
    <w:rsid w:val="009204C1"/>
    <w:rsid w:val="00923AE4"/>
    <w:rsid w:val="00926662"/>
    <w:rsid w:val="0093404F"/>
    <w:rsid w:val="00940F32"/>
    <w:rsid w:val="0094210A"/>
    <w:rsid w:val="00953697"/>
    <w:rsid w:val="00956961"/>
    <w:rsid w:val="00962A30"/>
    <w:rsid w:val="0096564D"/>
    <w:rsid w:val="0096639B"/>
    <w:rsid w:val="0097376E"/>
    <w:rsid w:val="00976F7F"/>
    <w:rsid w:val="009842F9"/>
    <w:rsid w:val="0098707F"/>
    <w:rsid w:val="00991D02"/>
    <w:rsid w:val="00993C88"/>
    <w:rsid w:val="0099489B"/>
    <w:rsid w:val="00994F20"/>
    <w:rsid w:val="009A041B"/>
    <w:rsid w:val="009A28BF"/>
    <w:rsid w:val="009B0937"/>
    <w:rsid w:val="009B10AF"/>
    <w:rsid w:val="009B1261"/>
    <w:rsid w:val="009B2239"/>
    <w:rsid w:val="009B2C2D"/>
    <w:rsid w:val="009B69E6"/>
    <w:rsid w:val="009B732F"/>
    <w:rsid w:val="009C2EEA"/>
    <w:rsid w:val="009D7DEE"/>
    <w:rsid w:val="009E0539"/>
    <w:rsid w:val="009E11E2"/>
    <w:rsid w:val="00A0524B"/>
    <w:rsid w:val="00A12A94"/>
    <w:rsid w:val="00A17B24"/>
    <w:rsid w:val="00A22F5B"/>
    <w:rsid w:val="00A2724C"/>
    <w:rsid w:val="00A34C44"/>
    <w:rsid w:val="00A35FB0"/>
    <w:rsid w:val="00A4739D"/>
    <w:rsid w:val="00A618EF"/>
    <w:rsid w:val="00A93FCC"/>
    <w:rsid w:val="00AA33FB"/>
    <w:rsid w:val="00AA71B9"/>
    <w:rsid w:val="00AB1E1E"/>
    <w:rsid w:val="00AB6E2C"/>
    <w:rsid w:val="00AC17FC"/>
    <w:rsid w:val="00AC6A68"/>
    <w:rsid w:val="00AC79E9"/>
    <w:rsid w:val="00AE45BF"/>
    <w:rsid w:val="00AE481A"/>
    <w:rsid w:val="00AF3C7F"/>
    <w:rsid w:val="00B20FCB"/>
    <w:rsid w:val="00B21069"/>
    <w:rsid w:val="00B26D6D"/>
    <w:rsid w:val="00B33CEA"/>
    <w:rsid w:val="00B358F1"/>
    <w:rsid w:val="00B64847"/>
    <w:rsid w:val="00B67FF1"/>
    <w:rsid w:val="00B711AE"/>
    <w:rsid w:val="00B76069"/>
    <w:rsid w:val="00B82C5E"/>
    <w:rsid w:val="00B82D55"/>
    <w:rsid w:val="00B83217"/>
    <w:rsid w:val="00B83449"/>
    <w:rsid w:val="00B83B22"/>
    <w:rsid w:val="00B86FDF"/>
    <w:rsid w:val="00BA0FE5"/>
    <w:rsid w:val="00BB0B36"/>
    <w:rsid w:val="00BB0F2A"/>
    <w:rsid w:val="00BB1C22"/>
    <w:rsid w:val="00BB3BD7"/>
    <w:rsid w:val="00BB448F"/>
    <w:rsid w:val="00BC290A"/>
    <w:rsid w:val="00BC742C"/>
    <w:rsid w:val="00BE185C"/>
    <w:rsid w:val="00BE3845"/>
    <w:rsid w:val="00BE4A66"/>
    <w:rsid w:val="00BE7A4D"/>
    <w:rsid w:val="00BF159D"/>
    <w:rsid w:val="00BF4703"/>
    <w:rsid w:val="00C04960"/>
    <w:rsid w:val="00C07C69"/>
    <w:rsid w:val="00C1161C"/>
    <w:rsid w:val="00C11FFA"/>
    <w:rsid w:val="00C12CBF"/>
    <w:rsid w:val="00C12FE5"/>
    <w:rsid w:val="00C1512B"/>
    <w:rsid w:val="00C16584"/>
    <w:rsid w:val="00C21AC7"/>
    <w:rsid w:val="00C22EB0"/>
    <w:rsid w:val="00C22FA3"/>
    <w:rsid w:val="00C24CB7"/>
    <w:rsid w:val="00C37880"/>
    <w:rsid w:val="00C418D3"/>
    <w:rsid w:val="00C45240"/>
    <w:rsid w:val="00C66B0E"/>
    <w:rsid w:val="00C733F1"/>
    <w:rsid w:val="00C76ADC"/>
    <w:rsid w:val="00C7799A"/>
    <w:rsid w:val="00C80EFD"/>
    <w:rsid w:val="00C82142"/>
    <w:rsid w:val="00C87014"/>
    <w:rsid w:val="00C95C2B"/>
    <w:rsid w:val="00C963C5"/>
    <w:rsid w:val="00CA6845"/>
    <w:rsid w:val="00CA6A28"/>
    <w:rsid w:val="00CB6473"/>
    <w:rsid w:val="00CC51AD"/>
    <w:rsid w:val="00CC5E8B"/>
    <w:rsid w:val="00CD593B"/>
    <w:rsid w:val="00CD60E0"/>
    <w:rsid w:val="00CD69E7"/>
    <w:rsid w:val="00CD774A"/>
    <w:rsid w:val="00CE5274"/>
    <w:rsid w:val="00CE54E4"/>
    <w:rsid w:val="00CF1059"/>
    <w:rsid w:val="00D04E9E"/>
    <w:rsid w:val="00D0671D"/>
    <w:rsid w:val="00D126C8"/>
    <w:rsid w:val="00D13007"/>
    <w:rsid w:val="00D20270"/>
    <w:rsid w:val="00D23493"/>
    <w:rsid w:val="00D24C05"/>
    <w:rsid w:val="00D311F3"/>
    <w:rsid w:val="00D320F9"/>
    <w:rsid w:val="00D32B71"/>
    <w:rsid w:val="00D37E03"/>
    <w:rsid w:val="00D40A57"/>
    <w:rsid w:val="00D43709"/>
    <w:rsid w:val="00D46004"/>
    <w:rsid w:val="00D60ABF"/>
    <w:rsid w:val="00D64F6A"/>
    <w:rsid w:val="00D711AE"/>
    <w:rsid w:val="00D8035E"/>
    <w:rsid w:val="00D83778"/>
    <w:rsid w:val="00D96CF5"/>
    <w:rsid w:val="00D97A8D"/>
    <w:rsid w:val="00D97DDF"/>
    <w:rsid w:val="00DA2A9A"/>
    <w:rsid w:val="00DA55AA"/>
    <w:rsid w:val="00DB24BA"/>
    <w:rsid w:val="00DB2D51"/>
    <w:rsid w:val="00DB7FBD"/>
    <w:rsid w:val="00DC2BD5"/>
    <w:rsid w:val="00DC5EFB"/>
    <w:rsid w:val="00DC7C92"/>
    <w:rsid w:val="00DD0FEA"/>
    <w:rsid w:val="00DD1944"/>
    <w:rsid w:val="00DD728B"/>
    <w:rsid w:val="00DE052C"/>
    <w:rsid w:val="00DE1A29"/>
    <w:rsid w:val="00DE4C38"/>
    <w:rsid w:val="00E05437"/>
    <w:rsid w:val="00E13251"/>
    <w:rsid w:val="00E270F4"/>
    <w:rsid w:val="00E369D4"/>
    <w:rsid w:val="00E55B40"/>
    <w:rsid w:val="00E56D93"/>
    <w:rsid w:val="00E61737"/>
    <w:rsid w:val="00E624A9"/>
    <w:rsid w:val="00E669C6"/>
    <w:rsid w:val="00E727A9"/>
    <w:rsid w:val="00E744F5"/>
    <w:rsid w:val="00E91796"/>
    <w:rsid w:val="00E921FA"/>
    <w:rsid w:val="00E96372"/>
    <w:rsid w:val="00E97D33"/>
    <w:rsid w:val="00EA09EF"/>
    <w:rsid w:val="00EA3E0B"/>
    <w:rsid w:val="00EA53A8"/>
    <w:rsid w:val="00EB1095"/>
    <w:rsid w:val="00EC044E"/>
    <w:rsid w:val="00ED0F5E"/>
    <w:rsid w:val="00ED13B8"/>
    <w:rsid w:val="00ED1E22"/>
    <w:rsid w:val="00ED6BAA"/>
    <w:rsid w:val="00EE30A2"/>
    <w:rsid w:val="00EE7C1B"/>
    <w:rsid w:val="00EF0AAC"/>
    <w:rsid w:val="00EF7768"/>
    <w:rsid w:val="00EF7BB9"/>
    <w:rsid w:val="00F0415C"/>
    <w:rsid w:val="00F04616"/>
    <w:rsid w:val="00F04946"/>
    <w:rsid w:val="00F05C97"/>
    <w:rsid w:val="00F106DC"/>
    <w:rsid w:val="00F17B5E"/>
    <w:rsid w:val="00F213C9"/>
    <w:rsid w:val="00F236D6"/>
    <w:rsid w:val="00F24659"/>
    <w:rsid w:val="00F2603E"/>
    <w:rsid w:val="00F2607C"/>
    <w:rsid w:val="00F261CF"/>
    <w:rsid w:val="00F33F6A"/>
    <w:rsid w:val="00F34F4B"/>
    <w:rsid w:val="00F356BF"/>
    <w:rsid w:val="00F47159"/>
    <w:rsid w:val="00F5643D"/>
    <w:rsid w:val="00F6160D"/>
    <w:rsid w:val="00F65FE4"/>
    <w:rsid w:val="00F7113D"/>
    <w:rsid w:val="00F8300C"/>
    <w:rsid w:val="00F83C88"/>
    <w:rsid w:val="00FA0E32"/>
    <w:rsid w:val="00FA4A5C"/>
    <w:rsid w:val="00FB6372"/>
    <w:rsid w:val="00FC0C06"/>
    <w:rsid w:val="00FC7D33"/>
    <w:rsid w:val="00FD33E3"/>
    <w:rsid w:val="00FD6A3F"/>
    <w:rsid w:val="00FF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7696D4"/>
  <w15:docId w15:val="{48F25AD1-B494-41DB-9074-C75FFA2B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C3E"/>
    <w:pPr>
      <w:spacing w:before="240"/>
      <w:jc w:val="both"/>
    </w:pPr>
    <w:rPr>
      <w:rFonts w:ascii="Times New Roman" w:eastAsia="Times New Roman" w:hAnsi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71C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71C3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1C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71C3E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171C3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254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254D8"/>
    <w:rPr>
      <w:rFonts w:ascii="Times New Roman" w:eastAsia="Times New Roman" w:hAnsi="Times New Roman"/>
    </w:rPr>
  </w:style>
  <w:style w:type="table" w:styleId="Tablaconcuadrcula">
    <w:name w:val="Table Grid"/>
    <w:basedOn w:val="Tablanormal"/>
    <w:uiPriority w:val="59"/>
    <w:rsid w:val="00B83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.gutierrez\Desktop\carta%20de%20instrucciones%20y%20pagar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BFDB1-3BC0-4AED-9ABA-3426BE57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instrucciones y pagare</Template>
  <TotalTime>395</TotalTime>
  <Pages>1</Pages>
  <Words>1107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Alfredo Gutierrez</dc:creator>
  <cp:lastModifiedBy>JEFFERSON ARIZALA MARTÍNEZ</cp:lastModifiedBy>
  <cp:revision>10</cp:revision>
  <cp:lastPrinted>2019-06-12T20:51:00Z</cp:lastPrinted>
  <dcterms:created xsi:type="dcterms:W3CDTF">2014-04-08T19:52:00Z</dcterms:created>
  <dcterms:modified xsi:type="dcterms:W3CDTF">2021-04-08T13:28:00Z</dcterms:modified>
</cp:coreProperties>
</file>