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925" w:type="dxa"/>
        <w:jc w:val="lef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6663"/>
        <w:gridCol w:w="1843"/>
        <w:gridCol w:w="992"/>
        <w:gridCol w:w="1427"/>
      </w:tblGrid>
      <w:tr>
        <w:trPr>
          <w:trHeight w:val="340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bookmarkStart w:id="0" w:name="Texto8"/>
            <w:r>
              <w:rPr>
                <w:rFonts w:cs="Arial" w:ascii="Arial" w:hAnsi="Arial"/>
              </w:rPr>
              <w:t xml:space="preserve">Seccional </w:t>
            </w:r>
            <w:r>
              <w:fldChar w:fldCharType="begin">
                <w:ffData>
                  <w:name w:val="__Fieldmark__4145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" w:name="__Fieldmark__4145_3680383460"/>
            <w:bookmarkStart w:id="2" w:name="__Fieldmark__4145_3680383460"/>
            <w:bookmarkEnd w:id="0"/>
            <w:bookmarkEnd w:id="2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3" w:name="__Fieldmark__4145_3680383460"/>
            <w:bookmarkEnd w:id="3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 xml:space="preserve">Fecha:     Día </w:t>
            </w:r>
            <w:r>
              <w:fldChar w:fldCharType="begin">
                <w:ffData>
                  <w:name w:val="__Fieldmark__4146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4" w:name="__Fieldmark__4146_3680383460"/>
            <w:bookmarkStart w:id="5" w:name="__Fieldmark__4146_3680383460"/>
            <w:bookmarkEnd w:id="5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6" w:name="__Fieldmark__4146_3680383460"/>
            <w:bookmarkEnd w:id="6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Mes </w:t>
            </w:r>
            <w:r>
              <w:fldChar w:fldCharType="begin">
                <w:ffData>
                  <w:name w:val="__Fieldmark__4147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7" w:name="__Fieldmark__4147_3680383460"/>
            <w:bookmarkStart w:id="8" w:name="__Fieldmark__4147_3680383460"/>
            <w:bookmarkEnd w:id="8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9" w:name="__Fieldmark__4147_3680383460"/>
            <w:bookmarkEnd w:id="9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Año </w:t>
            </w:r>
            <w:r>
              <w:fldChar w:fldCharType="begin">
                <w:ffData>
                  <w:name w:val="__Fieldmark__4148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0" w:name="__Fieldmark__4148_3680383460"/>
            <w:bookmarkStart w:id="11" w:name="__Fieldmark__4148_3680383460"/>
            <w:bookmarkEnd w:id="11"/>
            <w:r>
              <w:rPr>
                <w:rFonts w:cs="Arial" w:ascii="Arial" w:hAnsi="Arial"/>
                <w:lang w:val="es-CO" w:eastAsia="es-CO"/>
              </w:rPr>
              <w:t>    </w:t>
            </w:r>
            <w:bookmarkStart w:id="12" w:name="__Fieldmark__4148_3680383460"/>
            <w:bookmarkEnd w:id="12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</w:tr>
    </w:tbl>
    <w:p>
      <w:pPr>
        <w:pStyle w:val="Normal"/>
        <w:numPr>
          <w:ilvl w:val="0"/>
          <w:numId w:val="6"/>
        </w:numPr>
        <w:pBdr/>
        <w:spacing w:before="120" w:after="0"/>
        <w:ind w:left="0" w:hanging="0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  <w:t>DATOS DEL SOLICITANTE</w:t>
      </w:r>
    </w:p>
    <w:tbl>
      <w:tblPr>
        <w:tblW w:w="10911" w:type="dxa"/>
        <w:jc w:val="lef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133"/>
        <w:gridCol w:w="2690"/>
        <w:gridCol w:w="211"/>
        <w:gridCol w:w="212"/>
        <w:gridCol w:w="708"/>
        <w:gridCol w:w="708"/>
        <w:gridCol w:w="141"/>
        <w:gridCol w:w="710"/>
        <w:gridCol w:w="848"/>
        <w:gridCol w:w="706"/>
        <w:gridCol w:w="286"/>
        <w:gridCol w:w="989"/>
        <w:gridCol w:w="708"/>
        <w:gridCol w:w="861"/>
      </w:tblGrid>
      <w:tr>
        <w:trPr>
          <w:trHeight w:val="544" w:hRule="atLeast"/>
        </w:trPr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Nombres </w:t>
            </w:r>
            <w:r>
              <w:fldChar w:fldCharType="begin">
                <w:ffData>
                  <w:name w:val="__Fieldmark__4149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3" w:name="__Fieldmark__4149_3680383460"/>
            <w:bookmarkStart w:id="14" w:name="__Fieldmark__4149_3680383460"/>
            <w:bookmarkEnd w:id="14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5" w:name="__Fieldmark__4149_3680383460"/>
            <w:bookmarkEnd w:id="15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43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Apellidos </w:t>
            </w:r>
            <w:r>
              <w:fldChar w:fldCharType="begin">
                <w:ffData>
                  <w:name w:val="__Fieldmark__4150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6" w:name="__Fieldmark__4150_3680383460"/>
            <w:bookmarkStart w:id="17" w:name="__Fieldmark__4150_3680383460"/>
            <w:bookmarkEnd w:id="17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8" w:name="__Fieldmark__4150_3680383460"/>
            <w:bookmarkEnd w:id="18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 de C </w:t>
            </w:r>
            <w:r>
              <w:fldChar w:fldCharType="begin">
                <w:ffData>
                  <w:name w:val="__Fieldmark__4151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9" w:name="__Fieldmark__4151_3680383460"/>
            <w:bookmarkStart w:id="20" w:name="__Fieldmark__4151_3680383460"/>
            <w:bookmarkEnd w:id="20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21" w:name="__Fieldmark__4151_3680383460"/>
            <w:bookmarkEnd w:id="21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</w:tr>
      <w:tr>
        <w:trPr>
          <w:trHeight w:val="465" w:hRule="atLeast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Situación laboral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Servidor ICBF  </w:t>
            </w:r>
            <w:r>
              <w:fldChar w:fldCharType="begin">
                <w:ffData>
                  <w:name w:val="__Fieldmark__4152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2" w:name="__Fieldmark__4152_3680383460"/>
            <w:bookmarkStart w:id="23" w:name="__Fieldmark__4152_3680383460"/>
            <w:bookmarkEnd w:id="23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24" w:name="__Fieldmark__4152_3680383460"/>
            <w:bookmarkEnd w:id="24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45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Cargo </w:t>
            </w:r>
            <w:r>
              <w:fldChar w:fldCharType="begin">
                <w:ffData>
                  <w:name w:val="__Fieldmark__4153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5" w:name="__Fieldmark__4153_3680383460"/>
            <w:bookmarkStart w:id="26" w:name="__Fieldmark__4153_3680383460"/>
            <w:bookmarkEnd w:id="26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27" w:name="__Fieldmark__4153_3680383460"/>
            <w:bookmarkEnd w:id="27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Tiempo de servicio </w:t>
            </w:r>
            <w:r>
              <w:fldChar w:fldCharType="begin">
                <w:ffData>
                  <w:name w:val="__Fieldmark__4154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8" w:name="__Fieldmark__4154_3680383460"/>
            <w:bookmarkStart w:id="29" w:name="__Fieldmark__4154_3680383460"/>
            <w:bookmarkEnd w:id="29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30" w:name="__Fieldmark__4154_3680383460"/>
            <w:bookmarkEnd w:id="30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</w:tr>
      <w:tr>
        <w:trPr>
          <w:trHeight w:val="544" w:hRule="atLeast"/>
        </w:trPr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Trabajador Fonbienestar </w:t>
            </w:r>
            <w:r>
              <w:fldChar w:fldCharType="begin">
                <w:ffData>
                  <w:name w:val="__Fieldmark__4155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31" w:name="__Fieldmark__4155_3680383460"/>
            <w:bookmarkStart w:id="32" w:name="__Fieldmark__4155_3680383460"/>
            <w:bookmarkEnd w:id="32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33" w:name="__Fieldmark__4155_3680383460"/>
            <w:bookmarkEnd w:id="33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Carrera administrativa </w:t>
            </w:r>
            <w:r>
              <w:fldChar w:fldCharType="begin">
                <w:ffData>
                  <w:name w:val="__Fieldmark__4156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34" w:name="__Fieldmark__4156_3680383460"/>
            <w:bookmarkStart w:id="35" w:name="__Fieldmark__4156_3680383460"/>
            <w:bookmarkEnd w:id="35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36" w:name="__Fieldmark__4156_3680383460"/>
            <w:bookmarkEnd w:id="36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Provisional </w:t>
            </w:r>
            <w:r>
              <w:fldChar w:fldCharType="begin">
                <w:ffData>
                  <w:name w:val="__Fieldmark__4157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37" w:name="__Fieldmark__4157_3680383460"/>
            <w:bookmarkStart w:id="38" w:name="__Fieldmark__4157_3680383460"/>
            <w:bookmarkEnd w:id="38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39" w:name="__Fieldmark__4157_3680383460"/>
            <w:bookmarkEnd w:id="39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Por contrato </w:t>
            </w:r>
            <w:r>
              <w:fldChar w:fldCharType="begin">
                <w:ffData>
                  <w:name w:val="__Fieldmark__4158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40" w:name="__Fieldmark__4158_3680383460"/>
            <w:bookmarkStart w:id="41" w:name="__Fieldmark__4158_3680383460"/>
            <w:bookmarkEnd w:id="41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42" w:name="__Fieldmark__4158_3680383460"/>
            <w:bookmarkEnd w:id="42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</w:tr>
      <w:tr>
        <w:trPr>
          <w:trHeight w:val="465" w:hRule="atLeast"/>
        </w:trPr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Exfuncionario       </w:t>
            </w:r>
            <w:r>
              <w:fldChar w:fldCharType="begin">
                <w:ffData>
                  <w:name w:val="__Fieldmark__4159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43" w:name="__Fieldmark__4159_3680383460"/>
            <w:bookmarkStart w:id="44" w:name="__Fieldmark__4159_3680383460"/>
            <w:bookmarkEnd w:id="44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45" w:name="__Fieldmark__4159_3680383460"/>
            <w:bookmarkEnd w:id="45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  <w:t xml:space="preserve">          </w:t>
            </w:r>
            <w:bookmarkStart w:id="46" w:name="Texto18"/>
            <w:bookmarkEnd w:id="46"/>
          </w:p>
        </w:tc>
        <w:tc>
          <w:tcPr>
            <w:tcW w:w="70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Pensionado FOPEP  </w:t>
            </w:r>
            <w:r>
              <w:fldChar w:fldCharType="begin">
                <w:ffData>
                  <w:name w:val="__Fieldmark__4160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47" w:name="__Fieldmark__4160_3680383460"/>
            <w:bookmarkStart w:id="48" w:name="__Fieldmark__4160_3680383460"/>
            <w:bookmarkEnd w:id="48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49" w:name="__Fieldmark__4160_3680383460"/>
            <w:bookmarkEnd w:id="49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</w:tr>
      <w:tr>
        <w:trPr>
          <w:trHeight w:val="465" w:hRule="atLeast"/>
        </w:trPr>
        <w:tc>
          <w:tcPr>
            <w:tcW w:w="5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Dirección Residencia </w:t>
            </w:r>
            <w:r>
              <w:fldChar w:fldCharType="begin">
                <w:ffData>
                  <w:name w:val="__Fieldmark__4161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50" w:name="Texto21"/>
            <w:bookmarkStart w:id="51" w:name="__Fieldmark__4161_3680383460"/>
            <w:bookmarkStart w:id="52" w:name="__Fieldmark__4161_3680383460"/>
            <w:bookmarkEnd w:id="50"/>
            <w:bookmarkEnd w:id="52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53" w:name="__Fieldmark__4161_3680383460"/>
            <w:bookmarkEnd w:id="53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Teléfono fijo </w:t>
            </w:r>
            <w:r>
              <w:fldChar w:fldCharType="begin">
                <w:ffData>
                  <w:name w:val="__Fieldmark__4162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54" w:name="__Fieldmark__4162_3680383460"/>
            <w:bookmarkStart w:id="55" w:name="__Fieldmark__4162_3680383460"/>
            <w:bookmarkEnd w:id="55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56" w:name="__Fieldmark__4162_3680383460"/>
            <w:bookmarkEnd w:id="56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Celular </w:t>
            </w:r>
            <w:r>
              <w:fldChar w:fldCharType="begin">
                <w:ffData>
                  <w:name w:val="__Fieldmark__4163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57" w:name="__Fieldmark__4163_3680383460"/>
            <w:bookmarkStart w:id="58" w:name="__Fieldmark__4163_3680383460"/>
            <w:bookmarkEnd w:id="58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59" w:name="__Fieldmark__4163_3680383460"/>
            <w:bookmarkEnd w:id="59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</w:tr>
      <w:tr>
        <w:trPr>
          <w:trHeight w:val="465" w:hRule="atLeast"/>
        </w:trPr>
        <w:tc>
          <w:tcPr>
            <w:tcW w:w="6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Dirección oficina </w:t>
            </w:r>
            <w:r>
              <w:fldChar w:fldCharType="begin">
                <w:ffData>
                  <w:name w:val="__Fieldmark__4164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60" w:name="__Fieldmark__4164_3680383460"/>
            <w:bookmarkStart w:id="61" w:name="__Fieldmark__4164_3680383460"/>
            <w:bookmarkEnd w:id="61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62" w:name="__Fieldmark__4164_3680383460"/>
            <w:bookmarkEnd w:id="62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4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Teléfonos </w:t>
            </w:r>
            <w:r>
              <w:fldChar w:fldCharType="begin">
                <w:ffData>
                  <w:name w:val="__Fieldmark__4165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63" w:name="__Fieldmark__4165_3680383460"/>
            <w:bookmarkStart w:id="64" w:name="__Fieldmark__4165_3680383460"/>
            <w:bookmarkEnd w:id="64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65" w:name="__Fieldmark__4165_3680383460"/>
            <w:bookmarkEnd w:id="65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  <w:t xml:space="preserve">   </w:t>
            </w:r>
            <w:r>
              <w:fldChar w:fldCharType="begin">
                <w:ffData>
                  <w:name w:val="__Fieldmark__4166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66" w:name="__Fieldmark__4166_3680383460"/>
            <w:bookmarkStart w:id="67" w:name="__Fieldmark__4166_3680383460"/>
            <w:bookmarkEnd w:id="67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68" w:name="__Fieldmark__4166_3680383460"/>
            <w:bookmarkEnd w:id="68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</w:tr>
      <w:tr>
        <w:trPr>
          <w:trHeight w:val="465" w:hRule="atLeast"/>
        </w:trPr>
        <w:tc>
          <w:tcPr>
            <w:tcW w:w="4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Cuenta para abono: Banco </w:t>
            </w:r>
            <w:r>
              <w:fldChar w:fldCharType="begin">
                <w:ffData>
                  <w:name w:val="__Fieldmark__4167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69" w:name="__Fieldmark__4167_3680383460"/>
            <w:bookmarkStart w:id="70" w:name="__Fieldmark__4167_3680383460"/>
            <w:bookmarkEnd w:id="70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71" w:name="__Fieldmark__4167_3680383460"/>
            <w:bookmarkEnd w:id="71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 de cuenta </w:t>
            </w:r>
            <w:r>
              <w:fldChar w:fldCharType="begin">
                <w:ffData>
                  <w:name w:val="__Fieldmark__4168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72" w:name="__Fieldmark__4168_3680383460"/>
            <w:bookmarkStart w:id="73" w:name="__Fieldmark__4168_3680383460"/>
            <w:bookmarkEnd w:id="73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74" w:name="__Fieldmark__4168_3680383460"/>
            <w:bookmarkEnd w:id="74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Ahorros </w:t>
            </w:r>
            <w:r>
              <w:fldChar w:fldCharType="begin">
                <w:ffData>
                  <w:name w:val="__Fieldmark__4169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75" w:name="__Fieldmark__4169_3680383460"/>
            <w:bookmarkStart w:id="76" w:name="__Fieldmark__4169_3680383460"/>
            <w:bookmarkEnd w:id="76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77" w:name="__Fieldmark__4169_3680383460"/>
            <w:bookmarkEnd w:id="77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Corriente </w:t>
            </w:r>
            <w:r>
              <w:fldChar w:fldCharType="begin">
                <w:ffData>
                  <w:name w:val="__Fieldmark__4170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78" w:name="__Fieldmark__4170_3680383460"/>
            <w:bookmarkStart w:id="79" w:name="__Fieldmark__4170_3680383460"/>
            <w:bookmarkEnd w:id="79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80" w:name="__Fieldmark__4170_3680383460"/>
            <w:bookmarkEnd w:id="80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</w:tr>
      <w:tr>
        <w:trPr>
          <w:trHeight w:val="465" w:hRule="atLeast"/>
        </w:trPr>
        <w:tc>
          <w:tcPr>
            <w:tcW w:w="73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Inmuebles</w:t>
            </w:r>
          </w:p>
        </w:tc>
        <w:tc>
          <w:tcPr>
            <w:tcW w:w="3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Vehículo</w:t>
            </w:r>
          </w:p>
        </w:tc>
      </w:tr>
      <w:tr>
        <w:trPr>
          <w:trHeight w:val="465" w:hRule="atLeast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Bienes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Dirección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Vr. comercial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Hipoteca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Marca y modelo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Pignoración</w:t>
            </w:r>
          </w:p>
        </w:tc>
      </w:tr>
      <w:tr>
        <w:trPr>
          <w:trHeight w:val="465" w:hRule="atLeast"/>
        </w:trPr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__Fieldmark__4171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81" w:name="__Fieldmark__4171_3680383460"/>
            <w:bookmarkStart w:id="82" w:name="__Fieldmark__4171_3680383460"/>
            <w:bookmarkEnd w:id="82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83" w:name="__Fieldmark__4171_3680383460"/>
            <w:bookmarkEnd w:id="83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$ </w:t>
            </w:r>
            <w:r>
              <w:fldChar w:fldCharType="begin">
                <w:ffData>
                  <w:name w:val="__Fieldmark__4172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84" w:name="__Fieldmark__4172_3680383460"/>
            <w:bookmarkStart w:id="85" w:name="__Fieldmark__4172_3680383460"/>
            <w:bookmarkEnd w:id="85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86" w:name="__Fieldmark__4172_3680383460"/>
            <w:bookmarkEnd w:id="86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 xml:space="preserve">Si </w:t>
            </w:r>
            <w:r>
              <w:fldChar w:fldCharType="begin">
                <w:ffData>
                  <w:name w:val="__Fieldmark__4173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87" w:name="__Fieldmark__4173_3680383460"/>
            <w:bookmarkStart w:id="88" w:name="__Fieldmark__4173_3680383460"/>
            <w:bookmarkEnd w:id="88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89" w:name="__Fieldmark__4173_3680383460"/>
            <w:bookmarkEnd w:id="89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  <w:t xml:space="preserve">     No </w:t>
            </w:r>
            <w:r>
              <w:fldChar w:fldCharType="begin">
                <w:ffData>
                  <w:name w:val="__Fieldmark__4174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90" w:name="__Fieldmark__4174_3680383460"/>
            <w:bookmarkStart w:id="91" w:name="__Fieldmark__4174_3680383460"/>
            <w:bookmarkEnd w:id="91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92" w:name="__Fieldmark__4174_3680383460"/>
            <w:bookmarkEnd w:id="92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__Fieldmark__4175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93" w:name="__Fieldmark__4175_3680383460"/>
            <w:bookmarkStart w:id="94" w:name="__Fieldmark__4175_3680383460"/>
            <w:bookmarkEnd w:id="94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95" w:name="__Fieldmark__4175_3680383460"/>
            <w:bookmarkEnd w:id="95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Si </w:t>
            </w:r>
            <w:r>
              <w:fldChar w:fldCharType="begin">
                <w:ffData>
                  <w:name w:val="__Fieldmark__4176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96" w:name="__Fieldmark__4176_3680383460"/>
            <w:bookmarkStart w:id="97" w:name="__Fieldmark__4176_3680383460"/>
            <w:bookmarkEnd w:id="97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98" w:name="__Fieldmark__4176_3680383460"/>
            <w:bookmarkEnd w:id="98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 </w:t>
            </w:r>
            <w:r>
              <w:fldChar w:fldCharType="begin">
                <w:ffData>
                  <w:name w:val="__Fieldmark__4177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99" w:name="__Fieldmark__4177_3680383460"/>
            <w:bookmarkStart w:id="100" w:name="__Fieldmark__4177_3680383460"/>
            <w:bookmarkEnd w:id="100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101" w:name="__Fieldmark__4177_3680383460"/>
            <w:bookmarkEnd w:id="101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</w:tr>
    </w:tbl>
    <w:p>
      <w:pPr>
        <w:pStyle w:val="Normal"/>
        <w:numPr>
          <w:ilvl w:val="0"/>
          <w:numId w:val="6"/>
        </w:numPr>
        <w:spacing w:before="120" w:after="0"/>
        <w:ind w:left="357" w:hanging="357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  <w:t xml:space="preserve">INFORMACIÓN PARA EL CRÉDITO </w:t>
      </w:r>
    </w:p>
    <w:tbl>
      <w:tblPr>
        <w:tblW w:w="10925" w:type="dxa"/>
        <w:jc w:val="lef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93"/>
        <w:gridCol w:w="1188"/>
        <w:gridCol w:w="364"/>
        <w:gridCol w:w="858"/>
        <w:gridCol w:w="701"/>
        <w:gridCol w:w="259"/>
        <w:gridCol w:w="1083"/>
        <w:gridCol w:w="83"/>
        <w:gridCol w:w="1017"/>
        <w:gridCol w:w="394"/>
        <w:gridCol w:w="993"/>
        <w:gridCol w:w="6"/>
        <w:gridCol w:w="201"/>
        <w:gridCol w:w="589"/>
        <w:gridCol w:w="624"/>
        <w:gridCol w:w="1572"/>
      </w:tblGrid>
      <w:tr>
        <w:trPr>
          <w:trHeight w:val="283" w:hRule="atLeast"/>
        </w:trPr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Monto solicitado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Sueldo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Saldo aportes:</w:t>
            </w:r>
          </w:p>
        </w:tc>
        <w:tc>
          <w:tcPr>
            <w:tcW w:w="2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Saldo créditos: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Saldo codeudas</w:t>
            </w:r>
          </w:p>
        </w:tc>
      </w:tr>
      <w:tr>
        <w:trPr>
          <w:trHeight w:val="397" w:hRule="atLeast"/>
        </w:trPr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</w:t>
            </w:r>
            <w:r>
              <w:rPr>
                <w:rFonts w:cs="Arial" w:ascii="Arial" w:hAnsi="Arial"/>
              </w:rPr>
              <w:t>$</w:t>
            </w:r>
            <w:bookmarkStart w:id="102" w:name="Texto124"/>
            <w:bookmarkEnd w:id="102"/>
            <w:r>
              <w:rPr>
                <w:rFonts w:cs="Arial" w:ascii="Arial" w:hAnsi="Arial"/>
              </w:rPr>
              <w:t xml:space="preserve"> </w:t>
            </w:r>
            <w:r>
              <w:fldChar w:fldCharType="begin">
                <w:ffData>
                  <w:name w:val="__Fieldmark__4178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03" w:name="__Fieldmark__4178_3680383460"/>
            <w:bookmarkStart w:id="104" w:name="__Fieldmark__4178_3680383460"/>
            <w:bookmarkEnd w:id="104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05" w:name="__Fieldmark__4178_3680383460"/>
            <w:bookmarkEnd w:id="105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 xml:space="preserve">$ </w:t>
            </w:r>
            <w:r>
              <w:fldChar w:fldCharType="begin">
                <w:ffData>
                  <w:name w:val="__Fieldmark__4179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06" w:name="__Fieldmark__4179_3680383460"/>
            <w:bookmarkStart w:id="107" w:name="__Fieldmark__4179_3680383460"/>
            <w:bookmarkEnd w:id="107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08" w:name="__Fieldmark__4179_3680383460"/>
            <w:bookmarkEnd w:id="108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$ </w:t>
            </w:r>
            <w:r>
              <w:fldChar w:fldCharType="begin">
                <w:ffData>
                  <w:name w:val="__Fieldmark__4180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09" w:name="Texto29"/>
            <w:bookmarkStart w:id="110" w:name="__Fieldmark__4180_3680383460"/>
            <w:bookmarkStart w:id="111" w:name="__Fieldmark__4180_3680383460"/>
            <w:bookmarkEnd w:id="109"/>
            <w:bookmarkEnd w:id="111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12" w:name="__Fieldmark__4180_3680383460"/>
            <w:bookmarkEnd w:id="112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$ </w:t>
            </w:r>
            <w:r>
              <w:fldChar w:fldCharType="begin">
                <w:ffData>
                  <w:name w:val="__Fieldmark__4181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13" w:name="Texto30"/>
            <w:bookmarkStart w:id="114" w:name="__Fieldmark__4181_3680383460"/>
            <w:bookmarkStart w:id="115" w:name="__Fieldmark__4181_3680383460"/>
            <w:bookmarkEnd w:id="113"/>
            <w:bookmarkEnd w:id="115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16" w:name="__Fieldmark__4181_3680383460"/>
            <w:bookmarkEnd w:id="116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$ </w:t>
            </w:r>
            <w:r>
              <w:fldChar w:fldCharType="begin">
                <w:ffData>
                  <w:name w:val="__Fieldmark__4182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17" w:name="__Fieldmark__4182_3680383460"/>
            <w:bookmarkStart w:id="118" w:name="__Fieldmark__4182_3680383460"/>
            <w:bookmarkEnd w:id="118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19" w:name="__Fieldmark__4182_3680383460"/>
            <w:bookmarkEnd w:id="119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 xml:space="preserve">Línea de crédito: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Plazo (Cuotas)</w:t>
            </w:r>
          </w:p>
        </w:tc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Descuentos</w:t>
            </w:r>
          </w:p>
        </w:tc>
        <w:tc>
          <w:tcPr>
            <w:tcW w:w="3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Cuotas ordinarias fijas</w:t>
            </w:r>
          </w:p>
        </w:tc>
      </w:tr>
      <w:tr>
        <w:trPr>
          <w:trHeight w:val="340" w:hRule="atLeast"/>
        </w:trPr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__Fieldmark__4183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20" w:name="__Fieldmark__4183_3680383460"/>
            <w:bookmarkStart w:id="121" w:name="__Fieldmark__4183_3680383460"/>
            <w:bookmarkEnd w:id="121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22" w:name="__Fieldmark__4183_3680383460"/>
            <w:bookmarkEnd w:id="122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__Fieldmark__4184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23" w:name="__Fieldmark__4184_3680383460"/>
            <w:bookmarkStart w:id="124" w:name="__Fieldmark__4184_3680383460"/>
            <w:bookmarkEnd w:id="124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125" w:name="__Fieldmark__4184_3680383460"/>
            <w:bookmarkEnd w:id="125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Nómina </w:t>
            </w:r>
            <w:r>
              <w:fldChar w:fldCharType="begin">
                <w:ffData>
                  <w:name w:val="__Fieldmark__4185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26" w:name="__Fieldmark__4185_3680383460"/>
            <w:bookmarkStart w:id="127" w:name="__Fieldmark__4185_3680383460"/>
            <w:bookmarkEnd w:id="127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128" w:name="__Fieldmark__4185_3680383460"/>
            <w:bookmarkEnd w:id="128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Ventanilla </w:t>
            </w:r>
            <w:r>
              <w:fldChar w:fldCharType="begin">
                <w:ffData>
                  <w:name w:val="__Fieldmark__4186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29" w:name="__Fieldmark__4186_3680383460"/>
            <w:bookmarkStart w:id="130" w:name="__Fieldmark__4186_3680383460"/>
            <w:bookmarkEnd w:id="130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131" w:name="__Fieldmark__4186_3680383460"/>
            <w:bookmarkEnd w:id="131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 </w:t>
            </w:r>
            <w:r>
              <w:fldChar w:fldCharType="begin">
                <w:ffData>
                  <w:name w:val="__Fieldmark__4187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32" w:name="__Fieldmark__4187_3680383460"/>
            <w:bookmarkStart w:id="133" w:name="__Fieldmark__4187_3680383460"/>
            <w:bookmarkEnd w:id="133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134" w:name="__Fieldmark__4187_3680383460"/>
            <w:bookmarkEnd w:id="134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Valor  $ </w:t>
            </w:r>
            <w:r>
              <w:fldChar w:fldCharType="begin">
                <w:ffData>
                  <w:name w:val="__Fieldmark__4188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35" w:name="__Fieldmark__4188_3680383460"/>
            <w:bookmarkStart w:id="136" w:name="__Fieldmark__4188_3680383460"/>
            <w:bookmarkEnd w:id="136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37" w:name="__Fieldmark__4188_3680383460"/>
            <w:bookmarkEnd w:id="137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</w:tr>
      <w:tr>
        <w:trPr>
          <w:trHeight w:val="283" w:hRule="atLeast"/>
        </w:trPr>
        <w:tc>
          <w:tcPr>
            <w:tcW w:w="79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Cuotas extras fijas (Semestre):</w:t>
            </w:r>
          </w:p>
        </w:tc>
        <w:tc>
          <w:tcPr>
            <w:tcW w:w="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Garantía Real</w:t>
            </w:r>
          </w:p>
        </w:tc>
      </w:tr>
      <w:tr>
        <w:trPr>
          <w:trHeight w:val="397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 </w:t>
            </w:r>
            <w:r>
              <w:fldChar w:fldCharType="begin">
                <w:ffData>
                  <w:name w:val="__Fieldmark__4189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38" w:name="__Fieldmark__4189_3680383460"/>
            <w:bookmarkStart w:id="139" w:name="__Fieldmark__4189_3680383460"/>
            <w:bookmarkEnd w:id="139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140" w:name="__Fieldmark__4189_3680383460"/>
            <w:bookmarkEnd w:id="140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Valor $ </w:t>
            </w:r>
            <w:r>
              <w:fldChar w:fldCharType="begin">
                <w:ffData>
                  <w:name w:val="__Fieldmark__4190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41" w:name="__Fieldmark__4190_3680383460"/>
            <w:bookmarkStart w:id="142" w:name="__Fieldmark__4190_3680383460"/>
            <w:bookmarkEnd w:id="142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43" w:name="__Fieldmark__4190_3680383460"/>
            <w:bookmarkEnd w:id="143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1ª cuota </w:t>
            </w:r>
            <w:r>
              <w:fldChar w:fldCharType="begin">
                <w:ffData>
                  <w:name w:val="__Fieldmark__4191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44" w:name="Texto117"/>
            <w:bookmarkStart w:id="145" w:name="__Fieldmark__4191_3680383460"/>
            <w:bookmarkStart w:id="146" w:name="__Fieldmark__4191_3680383460"/>
            <w:bookmarkEnd w:id="144"/>
            <w:bookmarkEnd w:id="146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47" w:name="__Fieldmark__4191_3680383460"/>
            <w:bookmarkEnd w:id="147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Última </w:t>
            </w:r>
            <w:r>
              <w:fldChar w:fldCharType="begin">
                <w:ffData>
                  <w:name w:val="__Fieldmark__4192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48" w:name="__Fieldmark__4192_3680383460"/>
            <w:bookmarkStart w:id="149" w:name="__Fieldmark__4192_3680383460"/>
            <w:bookmarkEnd w:id="149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50" w:name="__Fieldmark__4192_3680383460"/>
            <w:bookmarkEnd w:id="150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Hipoteca </w:t>
            </w:r>
            <w:r>
              <w:fldChar w:fldCharType="begin">
                <w:ffData>
                  <w:name w:val="__Fieldmark__4193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51" w:name="__Fieldmark__4193_3680383460"/>
            <w:bookmarkStart w:id="152" w:name="__Fieldmark__4193_3680383460"/>
            <w:bookmarkEnd w:id="152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153" w:name="__Fieldmark__4193_3680383460"/>
            <w:bookmarkEnd w:id="153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Pignoración </w:t>
            </w:r>
            <w:r>
              <w:fldChar w:fldCharType="begin">
                <w:ffData>
                  <w:name w:val="__Fieldmark__4194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54" w:name="__Fieldmark__4194_3680383460"/>
            <w:bookmarkStart w:id="155" w:name="__Fieldmark__4194_3680383460"/>
            <w:bookmarkEnd w:id="155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156" w:name="__Fieldmark__4194_3680383460"/>
            <w:bookmarkEnd w:id="156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</w:tr>
    </w:tbl>
    <w:p>
      <w:pPr>
        <w:pStyle w:val="Normal"/>
        <w:numPr>
          <w:ilvl w:val="0"/>
          <w:numId w:val="6"/>
        </w:numPr>
        <w:spacing w:before="120" w:after="0"/>
        <w:ind w:left="357" w:hanging="357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  <w:t>INFORMACIÓN DE LOS CODEUDORES SOLIDARIOS</w:t>
      </w:r>
    </w:p>
    <w:tbl>
      <w:tblPr>
        <w:tblW w:w="10895" w:type="dxa"/>
        <w:jc w:val="lef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07"/>
        <w:gridCol w:w="2545"/>
        <w:gridCol w:w="1272"/>
        <w:gridCol w:w="1131"/>
        <w:gridCol w:w="565"/>
        <w:gridCol w:w="1837"/>
        <w:gridCol w:w="283"/>
        <w:gridCol w:w="424"/>
        <w:gridCol w:w="2131"/>
      </w:tblGrid>
      <w:tr>
        <w:trPr>
          <w:trHeight w:val="305" w:hRule="atLeast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before="120" w:after="0"/>
              <w:ind w:left="113" w:right="113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Codeudor 1</w:t>
            </w:r>
          </w:p>
        </w:tc>
        <w:tc>
          <w:tcPr>
            <w:tcW w:w="3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Nombres: </w:t>
            </w:r>
            <w:r>
              <w:fldChar w:fldCharType="begin">
                <w:ffData>
                  <w:name w:val="__Fieldmark__4195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57" w:name="__Fieldmark__4195_3680383460"/>
            <w:bookmarkStart w:id="158" w:name="__Fieldmark__4195_3680383460"/>
            <w:bookmarkEnd w:id="158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59" w:name="__Fieldmark__4195_3680383460"/>
            <w:bookmarkEnd w:id="159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3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Apellidos </w:t>
            </w:r>
            <w:r>
              <w:fldChar w:fldCharType="begin">
                <w:ffData>
                  <w:name w:val="__Fieldmark__4196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60" w:name="__Fieldmark__4196_3680383460"/>
            <w:bookmarkStart w:id="161" w:name="__Fieldmark__4196_3680383460"/>
            <w:bookmarkEnd w:id="161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62" w:name="__Fieldmark__4196_3680383460"/>
            <w:bookmarkEnd w:id="162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 de C </w:t>
            </w:r>
            <w:r>
              <w:fldChar w:fldCharType="begin">
                <w:ffData>
                  <w:name w:val="__Fieldmark__4197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63" w:name="__Fieldmark__4197_3680383460"/>
            <w:bookmarkStart w:id="164" w:name="__Fieldmark__4197_3680383460"/>
            <w:bookmarkEnd w:id="164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65" w:name="__Fieldmark__4197_3680383460"/>
            <w:bookmarkEnd w:id="165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</w:tr>
      <w:tr>
        <w:trPr>
          <w:trHeight w:val="394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Dirección Residencia: </w:t>
            </w:r>
            <w:r>
              <w:fldChar w:fldCharType="begin">
                <w:ffData>
                  <w:name w:val="__Fieldmark__4198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66" w:name="__Fieldmark__4198_3680383460"/>
            <w:bookmarkStart w:id="167" w:name="__Fieldmark__4198_3680383460"/>
            <w:bookmarkEnd w:id="167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68" w:name="__Fieldmark__4198_3680383460"/>
            <w:bookmarkEnd w:id="168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Teléfono fijo </w:t>
            </w:r>
            <w:r>
              <w:fldChar w:fldCharType="begin">
                <w:ffData>
                  <w:name w:val="__Fieldmark__4199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69" w:name="__Fieldmark__4199_3680383460"/>
            <w:bookmarkStart w:id="170" w:name="__Fieldmark__4199_3680383460"/>
            <w:bookmarkEnd w:id="170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71" w:name="__Fieldmark__4199_3680383460"/>
            <w:bookmarkEnd w:id="171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Celular </w:t>
            </w:r>
            <w:r>
              <w:fldChar w:fldCharType="begin">
                <w:ffData>
                  <w:name w:val="__Fieldmark__4200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72" w:name="__Fieldmark__4200_3680383460"/>
            <w:bookmarkStart w:id="173" w:name="__Fieldmark__4200_3680383460"/>
            <w:bookmarkEnd w:id="173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74" w:name="__Fieldmark__4200_3680383460"/>
            <w:bookmarkEnd w:id="174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</w:tr>
      <w:tr>
        <w:trPr>
          <w:trHeight w:val="461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Dirección Oficina: </w:t>
            </w:r>
            <w:r>
              <w:fldChar w:fldCharType="begin">
                <w:ffData>
                  <w:name w:val="__Fieldmark__4201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75" w:name="__Fieldmark__4201_3680383460"/>
            <w:bookmarkStart w:id="176" w:name="__Fieldmark__4201_3680383460"/>
            <w:bookmarkEnd w:id="176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77" w:name="__Fieldmark__4201_3680383460"/>
            <w:bookmarkEnd w:id="177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4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Teléfono fijo </w:t>
            </w:r>
            <w:r>
              <w:fldChar w:fldCharType="begin">
                <w:ffData>
                  <w:name w:val="__Fieldmark__4202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78" w:name="__Fieldmark__4202_3680383460"/>
            <w:bookmarkStart w:id="179" w:name="__Fieldmark__4202_3680383460"/>
            <w:bookmarkEnd w:id="179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80" w:name="__Fieldmark__4202_3680383460"/>
            <w:bookmarkEnd w:id="180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</w:tr>
      <w:tr>
        <w:trPr>
          <w:trHeight w:val="461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rPr/>
            </w:pPr>
            <w:r>
              <w:rPr>
                <w:rFonts w:cs="Arial" w:ascii="Arial" w:hAnsi="Arial"/>
              </w:rPr>
              <w:t xml:space="preserve">Sueldo: </w:t>
            </w:r>
            <w:r>
              <w:fldChar w:fldCharType="begin">
                <w:ffData>
                  <w:name w:val="__Fieldmark__4203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81" w:name="__Fieldmark__4203_3680383460"/>
            <w:bookmarkStart w:id="182" w:name="__Fieldmark__4203_3680383460"/>
            <w:bookmarkEnd w:id="182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83" w:name="__Fieldmark__4203_3680383460"/>
            <w:bookmarkEnd w:id="183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  <w:t xml:space="preserve">   </w:t>
            </w:r>
          </w:p>
        </w:tc>
        <w:tc>
          <w:tcPr>
            <w:tcW w:w="76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Saldos</w:t>
            </w:r>
          </w:p>
        </w:tc>
      </w:tr>
      <w:tr>
        <w:trPr>
          <w:trHeight w:val="526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$ </w:t>
            </w:r>
            <w:r>
              <w:fldChar w:fldCharType="begin">
                <w:ffData>
                  <w:name w:val="__Fieldmark__4204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84" w:name="__Fieldmark__4204_3680383460"/>
            <w:bookmarkStart w:id="185" w:name="__Fieldmark__4204_3680383460"/>
            <w:bookmarkEnd w:id="185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86" w:name="__Fieldmark__4204_3680383460"/>
            <w:bookmarkEnd w:id="186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Aportes:$ </w:t>
            </w:r>
            <w:r>
              <w:fldChar w:fldCharType="begin">
                <w:ffData>
                  <w:name w:val="__Fieldmark__4205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87" w:name="__Fieldmark__4205_3680383460"/>
            <w:bookmarkStart w:id="188" w:name="__Fieldmark__4205_3680383460"/>
            <w:bookmarkEnd w:id="188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89" w:name="__Fieldmark__4205_3680383460"/>
            <w:bookmarkEnd w:id="189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Créditos:$ </w:t>
            </w:r>
            <w:r>
              <w:fldChar w:fldCharType="begin">
                <w:ffData>
                  <w:name w:val="__Fieldmark__4206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90" w:name="__Fieldmark__4206_3680383460"/>
            <w:bookmarkStart w:id="191" w:name="__Fieldmark__4206_3680383460"/>
            <w:bookmarkEnd w:id="191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92" w:name="__Fieldmark__4206_3680383460"/>
            <w:bookmarkEnd w:id="192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Codeudas:$ </w:t>
            </w:r>
            <w:r>
              <w:fldChar w:fldCharType="begin">
                <w:ffData>
                  <w:name w:val="__Fieldmark__4207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93" w:name="__Fieldmark__4207_3680383460"/>
            <w:bookmarkStart w:id="194" w:name="__Fieldmark__4207_3680383460"/>
            <w:bookmarkEnd w:id="194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95" w:name="__Fieldmark__4207_3680383460"/>
            <w:bookmarkEnd w:id="195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</w:tr>
      <w:tr>
        <w:trPr>
          <w:trHeight w:val="305" w:hRule="atLeast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before="120" w:after="0"/>
              <w:ind w:left="113" w:right="113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Codeudor 2</w:t>
            </w:r>
          </w:p>
        </w:tc>
        <w:tc>
          <w:tcPr>
            <w:tcW w:w="3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Nombres: </w:t>
            </w:r>
            <w:r>
              <w:fldChar w:fldCharType="begin">
                <w:ffData>
                  <w:name w:val="__Fieldmark__4208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96" w:name="__Fieldmark__4208_3680383460"/>
            <w:bookmarkStart w:id="197" w:name="__Fieldmark__4208_3680383460"/>
            <w:bookmarkEnd w:id="197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198" w:name="__Fieldmark__4208_3680383460"/>
            <w:bookmarkEnd w:id="198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3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Apellidos </w:t>
            </w:r>
            <w:r>
              <w:fldChar w:fldCharType="begin">
                <w:ffData>
                  <w:name w:val="__Fieldmark__4209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199" w:name="__Fieldmark__4209_3680383460"/>
            <w:bookmarkStart w:id="200" w:name="__Fieldmark__4209_3680383460"/>
            <w:bookmarkEnd w:id="200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201" w:name="__Fieldmark__4209_3680383460"/>
            <w:bookmarkEnd w:id="201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 de C </w:t>
            </w:r>
            <w:r>
              <w:fldChar w:fldCharType="begin">
                <w:ffData>
                  <w:name w:val="__Fieldmark__4210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02" w:name="__Fieldmark__4210_3680383460"/>
            <w:bookmarkStart w:id="203" w:name="__Fieldmark__4210_3680383460"/>
            <w:bookmarkEnd w:id="203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204" w:name="__Fieldmark__4210_3680383460"/>
            <w:bookmarkEnd w:id="204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</w:tr>
      <w:tr>
        <w:trPr>
          <w:trHeight w:val="461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Dirección Residencia: </w:t>
            </w:r>
            <w:r>
              <w:fldChar w:fldCharType="begin">
                <w:ffData>
                  <w:name w:val="__Fieldmark__4211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05" w:name="__Fieldmark__4211_3680383460"/>
            <w:bookmarkStart w:id="206" w:name="__Fieldmark__4211_3680383460"/>
            <w:bookmarkEnd w:id="206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207" w:name="__Fieldmark__4211_3680383460"/>
            <w:bookmarkEnd w:id="207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Teléfono fijo </w:t>
            </w:r>
            <w:r>
              <w:fldChar w:fldCharType="begin">
                <w:ffData>
                  <w:name w:val="__Fieldmark__4212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08" w:name="__Fieldmark__4212_3680383460"/>
            <w:bookmarkStart w:id="209" w:name="__Fieldmark__4212_3680383460"/>
            <w:bookmarkEnd w:id="209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210" w:name="__Fieldmark__4212_3680383460"/>
            <w:bookmarkEnd w:id="210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Celular </w:t>
            </w:r>
            <w:r>
              <w:fldChar w:fldCharType="begin">
                <w:ffData>
                  <w:name w:val="__Fieldmark__4213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11" w:name="__Fieldmark__4213_3680383460"/>
            <w:bookmarkStart w:id="212" w:name="__Fieldmark__4213_3680383460"/>
            <w:bookmarkEnd w:id="212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213" w:name="__Fieldmark__4213_3680383460"/>
            <w:bookmarkEnd w:id="213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</w:tr>
      <w:tr>
        <w:trPr>
          <w:trHeight w:val="461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Dirección Oficina: </w:t>
            </w:r>
            <w:r>
              <w:fldChar w:fldCharType="begin">
                <w:ffData>
                  <w:name w:val="__Fieldmark__4214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14" w:name="__Fieldmark__4214_3680383460"/>
            <w:bookmarkStart w:id="215" w:name="__Fieldmark__4214_3680383460"/>
            <w:bookmarkEnd w:id="215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216" w:name="__Fieldmark__4214_3680383460"/>
            <w:bookmarkEnd w:id="216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4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Teléfono fijo </w:t>
            </w:r>
            <w:r>
              <w:fldChar w:fldCharType="begin">
                <w:ffData>
                  <w:name w:val="__Fieldmark__4215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17" w:name="__Fieldmark__4215_3680383460"/>
            <w:bookmarkStart w:id="218" w:name="__Fieldmark__4215_3680383460"/>
            <w:bookmarkEnd w:id="218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219" w:name="__Fieldmark__4215_3680383460"/>
            <w:bookmarkEnd w:id="219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</w:tr>
      <w:tr>
        <w:trPr>
          <w:trHeight w:val="461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rPr/>
            </w:pPr>
            <w:r>
              <w:rPr>
                <w:rFonts w:cs="Arial" w:ascii="Arial" w:hAnsi="Arial"/>
              </w:rPr>
              <w:t xml:space="preserve">Sueldo: </w:t>
            </w:r>
            <w:r>
              <w:fldChar w:fldCharType="begin">
                <w:ffData>
                  <w:name w:val="__Fieldmark__4216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20" w:name="__Fieldmark__4216_3680383460"/>
            <w:bookmarkStart w:id="221" w:name="__Fieldmark__4216_3680383460"/>
            <w:bookmarkEnd w:id="221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222" w:name="__Fieldmark__4216_3680383460"/>
            <w:bookmarkEnd w:id="222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  <w:t xml:space="preserve">   </w:t>
            </w:r>
          </w:p>
        </w:tc>
        <w:tc>
          <w:tcPr>
            <w:tcW w:w="76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Saldos</w:t>
            </w:r>
          </w:p>
        </w:tc>
      </w:tr>
      <w:tr>
        <w:trPr>
          <w:trHeight w:val="526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$ </w:t>
            </w:r>
            <w:r>
              <w:fldChar w:fldCharType="begin">
                <w:ffData>
                  <w:name w:val="__Fieldmark__4217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23" w:name="__Fieldmark__4217_3680383460"/>
            <w:bookmarkStart w:id="224" w:name="__Fieldmark__4217_3680383460"/>
            <w:bookmarkEnd w:id="224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225" w:name="__Fieldmark__4217_3680383460"/>
            <w:bookmarkEnd w:id="225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Aportes:$ </w:t>
            </w:r>
            <w:r>
              <w:fldChar w:fldCharType="begin">
                <w:ffData>
                  <w:name w:val="__Fieldmark__4218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26" w:name="__Fieldmark__4218_3680383460"/>
            <w:bookmarkStart w:id="227" w:name="__Fieldmark__4218_3680383460"/>
            <w:bookmarkEnd w:id="227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228" w:name="__Fieldmark__4218_3680383460"/>
            <w:bookmarkEnd w:id="228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Créditos:$ </w:t>
            </w:r>
            <w:r>
              <w:fldChar w:fldCharType="begin">
                <w:ffData>
                  <w:name w:val="__Fieldmark__4219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29" w:name="__Fieldmark__4219_3680383460"/>
            <w:bookmarkStart w:id="230" w:name="__Fieldmark__4219_3680383460"/>
            <w:bookmarkEnd w:id="230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231" w:name="__Fieldmark__4219_3680383460"/>
            <w:bookmarkEnd w:id="231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Codeudas:$ </w:t>
            </w:r>
            <w:r>
              <w:fldChar w:fldCharType="begin">
                <w:ffData>
                  <w:name w:val="__Fieldmark__4220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32" w:name="__Fieldmark__4220_3680383460"/>
            <w:bookmarkStart w:id="233" w:name="__Fieldmark__4220_3680383460"/>
            <w:bookmarkEnd w:id="233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234" w:name="__Fieldmark__4220_3680383460"/>
            <w:bookmarkEnd w:id="234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</w:tr>
    </w:tbl>
    <w:p>
      <w:pPr>
        <w:pStyle w:val="Normal"/>
        <w:numPr>
          <w:ilvl w:val="0"/>
          <w:numId w:val="6"/>
        </w:numPr>
        <w:spacing w:before="120" w:after="0"/>
        <w:ind w:left="357" w:hanging="357"/>
        <w:rPr/>
      </w:pPr>
      <w:r>
        <w:rPr/>
        <w:t>CERTIFICACIONES ICBF - FONBIENESTAR</w:t>
      </w:r>
    </w:p>
    <w:tbl>
      <w:tblPr>
        <w:tblW w:w="10954" w:type="dxa"/>
        <w:jc w:val="lef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17"/>
        <w:gridCol w:w="1421"/>
        <w:gridCol w:w="1421"/>
        <w:gridCol w:w="2559"/>
        <w:gridCol w:w="3136"/>
      </w:tblGrid>
      <w:tr>
        <w:trPr>
          <w:trHeight w:val="309" w:hRule="atLeast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Sueldo básico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Descuentos de ley: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Otros descuentos: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Total descuentos</w:t>
            </w:r>
          </w:p>
        </w:tc>
      </w:tr>
      <w:tr>
        <w:trPr>
          <w:trHeight w:val="592" w:hRule="atLeast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$ </w:t>
            </w:r>
            <w:r>
              <w:fldChar w:fldCharType="begin">
                <w:ffData>
                  <w:name w:val="__Fieldmark__4221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35" w:name="__Fieldmark__4221_3680383460"/>
            <w:bookmarkStart w:id="236" w:name="__Fieldmark__4221_3680383460"/>
            <w:bookmarkEnd w:id="236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237" w:name="__Fieldmark__4221_3680383460"/>
            <w:bookmarkEnd w:id="237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$ </w:t>
            </w:r>
            <w:r>
              <w:fldChar w:fldCharType="begin">
                <w:ffData>
                  <w:name w:val="__Fieldmark__4222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38" w:name="__Fieldmark__4222_3680383460"/>
            <w:bookmarkStart w:id="239" w:name="__Fieldmark__4222_3680383460"/>
            <w:bookmarkEnd w:id="239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240" w:name="__Fieldmark__4222_3680383460"/>
            <w:bookmarkEnd w:id="240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$ </w:t>
            </w:r>
            <w:r>
              <w:fldChar w:fldCharType="begin">
                <w:ffData>
                  <w:name w:val="__Fieldmark__4223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41" w:name="__Fieldmark__4223_3680383460"/>
            <w:bookmarkStart w:id="242" w:name="__Fieldmark__4223_3680383460"/>
            <w:bookmarkEnd w:id="242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243" w:name="__Fieldmark__4223_3680383460"/>
            <w:bookmarkEnd w:id="243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$ </w:t>
            </w:r>
            <w:r>
              <w:fldChar w:fldCharType="begin">
                <w:ffData>
                  <w:name w:val="__Fieldmark__4224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44" w:name="__Fieldmark__4224_3680383460"/>
            <w:bookmarkStart w:id="245" w:name="__Fieldmark__4224_3680383460"/>
            <w:bookmarkEnd w:id="245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246" w:name="__Fieldmark__4224_3680383460"/>
            <w:bookmarkEnd w:id="246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</w:tr>
      <w:tr>
        <w:trPr>
          <w:trHeight w:val="1236" w:hRule="atLeast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tbl>
            <w:tblPr>
              <w:tblW w:w="3736" w:type="dxa"/>
              <w:jc w:val="left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1594"/>
              <w:gridCol w:w="995"/>
              <w:gridCol w:w="1147"/>
            </w:tblGrid>
            <w:tr>
              <w:trPr>
                <w:trHeight w:val="281" w:hRule="atLeast"/>
              </w:trPr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1095" w:leader="none"/>
                    </w:tabs>
                    <w:spacing w:before="120" w:after="0"/>
                    <w:rPr/>
                  </w:pPr>
                  <w:r>
                    <w:rPr>
                      <w:rFonts w:cs="Arial" w:ascii="Arial" w:hAnsi="Arial"/>
                    </w:rPr>
                    <w:t xml:space="preserve">Fecha: Día  </w:t>
                  </w:r>
                  <w:r>
                    <w:fldChar w:fldCharType="begin">
                      <w:ffData>
                        <w:name w:val="__Fieldmark__4225_3680383460"/>
                        <w:enabled/>
                        <w:calcOnExit w:val="0"/>
                      </w:ffData>
                    </w:fldChar>
                  </w:r>
                  <w:r>
                    <w:rPr>
                      <w:rFonts w:cs="Arial" w:ascii="Arial" w:hAnsi="Arial"/>
                    </w:rPr>
                    <w:instrText> FORMTEXT </w:instrText>
                  </w:r>
                  <w:r>
                    <w:rPr>
                      <w:rFonts w:cs="Arial" w:ascii="Arial" w:hAnsi="Arial"/>
                    </w:rPr>
                    <w:fldChar w:fldCharType="separate"/>
                  </w:r>
                  <w:bookmarkStart w:id="247" w:name="__Fieldmark__4225_3680383460"/>
                  <w:bookmarkStart w:id="248" w:name="__Fieldmark__4225_3680383460"/>
                  <w:bookmarkEnd w:id="248"/>
                  <w:r>
                    <w:rPr>
                      <w:rFonts w:cs="Arial" w:ascii="Arial" w:hAnsi="Arial"/>
                      <w:lang w:val="es-CO" w:eastAsia="es-CO"/>
                    </w:rPr>
                    <w:t>  </w:t>
                  </w:r>
                  <w:bookmarkStart w:id="249" w:name="__Fieldmark__4225_3680383460"/>
                  <w:bookmarkEnd w:id="249"/>
                  <w:r>
                    <w:rPr>
                      <w:rFonts w:cs="Arial" w:ascii="Arial" w:hAnsi="Arial"/>
                      <w:lang w:val="es-CO" w:eastAsia="es-CO"/>
                    </w:rPr>
                  </w:r>
                  <w:r>
                    <w:rPr>
                      <w:rFonts w:cs="Arial" w:ascii="Arial" w:hAnsi="Arial"/>
                    </w:rPr>
                    <w:fldChar w:fldCharType="end"/>
                  </w:r>
                  <w:r>
                    <w:rPr>
                      <w:rFonts w:cs="Arial" w:ascii="Arial" w:hAnsi="Arial"/>
                    </w:rPr>
                    <w:t xml:space="preserve">   </w:t>
                  </w:r>
                </w:p>
              </w:tc>
              <w:tc>
                <w:tcPr>
                  <w:tcW w:w="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before="120" w:after="0"/>
                    <w:rPr/>
                  </w:pPr>
                  <w:r>
                    <w:rPr>
                      <w:rFonts w:cs="Arial" w:ascii="Arial" w:hAnsi="Arial"/>
                    </w:rPr>
                    <w:t xml:space="preserve">Mes </w:t>
                  </w:r>
                  <w:r>
                    <w:fldChar w:fldCharType="begin">
                      <w:ffData>
                        <w:name w:val="__Fieldmark__4226_3680383460"/>
                        <w:enabled/>
                        <w:calcOnExit w:val="0"/>
                      </w:ffData>
                    </w:fldChar>
                  </w:r>
                  <w:r>
                    <w:rPr>
                      <w:rFonts w:cs="Arial" w:ascii="Arial" w:hAnsi="Arial"/>
                    </w:rPr>
                    <w:instrText> FORMTEXT </w:instrText>
                  </w:r>
                  <w:r>
                    <w:rPr>
                      <w:rFonts w:cs="Arial" w:ascii="Arial" w:hAnsi="Arial"/>
                    </w:rPr>
                    <w:fldChar w:fldCharType="separate"/>
                  </w:r>
                  <w:bookmarkStart w:id="250" w:name="__Fieldmark__4226_3680383460"/>
                  <w:bookmarkStart w:id="251" w:name="__Fieldmark__4226_3680383460"/>
                  <w:bookmarkEnd w:id="251"/>
                  <w:r>
                    <w:rPr>
                      <w:rFonts w:cs="Arial" w:ascii="Arial" w:hAnsi="Arial"/>
                      <w:lang w:val="es-CO" w:eastAsia="es-CO"/>
                    </w:rPr>
                    <w:t>  </w:t>
                  </w:r>
                  <w:bookmarkStart w:id="252" w:name="__Fieldmark__4226_3680383460"/>
                  <w:bookmarkEnd w:id="252"/>
                  <w:r>
                    <w:rPr>
                      <w:rFonts w:cs="Arial" w:ascii="Arial" w:hAnsi="Arial"/>
                      <w:lang w:val="es-CO" w:eastAsia="es-CO"/>
                    </w:rPr>
                  </w:r>
                  <w:r>
                    <w:rPr>
                      <w:rFonts w:cs="Arial" w:ascii="Arial" w:hAnsi="Arial"/>
                    </w:rPr>
                    <w:fldChar w:fldCharType="end"/>
                  </w:r>
                  <w:r>
                    <w:rPr>
                      <w:rFonts w:cs="Arial" w:ascii="Arial" w:hAnsi="Arial"/>
                    </w:rPr>
                    <w:t xml:space="preserve">    </w:t>
                  </w:r>
                </w:p>
              </w:tc>
              <w:tc>
                <w:tcPr>
                  <w:tcW w:w="1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before="12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 xml:space="preserve">Año </w:t>
                  </w:r>
                  <w:r>
                    <w:fldChar w:fldCharType="begin">
                      <w:ffData>
                        <w:name w:val="__Fieldmark__4227_3680383460"/>
                        <w:enabled/>
                        <w:calcOnExit w:val="0"/>
                      </w:ffData>
                    </w:fldChar>
                  </w:r>
                  <w:r>
                    <w:rPr>
                      <w:rFonts w:cs="Arial" w:ascii="Arial" w:hAnsi="Arial"/>
                    </w:rPr>
                    <w:instrText> FORMTEXT </w:instrText>
                  </w:r>
                  <w:r>
                    <w:rPr>
                      <w:rFonts w:cs="Arial" w:ascii="Arial" w:hAnsi="Arial"/>
                    </w:rPr>
                    <w:fldChar w:fldCharType="separate"/>
                  </w:r>
                  <w:bookmarkStart w:id="253" w:name="__Fieldmark__4227_3680383460"/>
                  <w:bookmarkStart w:id="254" w:name="__Fieldmark__4227_3680383460"/>
                  <w:bookmarkEnd w:id="254"/>
                  <w:r>
                    <w:rPr>
                      <w:rFonts w:cs="Arial" w:ascii="Arial" w:hAnsi="Arial"/>
                      <w:lang w:val="es-CO" w:eastAsia="es-CO"/>
                    </w:rPr>
                    <w:t>    </w:t>
                  </w:r>
                  <w:bookmarkStart w:id="255" w:name="__Fieldmark__4227_3680383460"/>
                  <w:bookmarkEnd w:id="255"/>
                  <w:r>
                    <w:rPr>
                      <w:rFonts w:cs="Arial" w:ascii="Arial" w:hAnsi="Arial"/>
                      <w:lang w:val="es-CO" w:eastAsia="es-CO"/>
                    </w:rPr>
                  </w:r>
                  <w:r>
                    <w:rPr>
                      <w:rFonts w:cs="Arial" w:ascii="Arial" w:hAnsi="Arial"/>
                    </w:rPr>
                    <w:fldChar w:fldCharType="end"/>
                  </w:r>
                </w:p>
              </w:tc>
            </w:tr>
          </w:tbl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Cargo: ______________________                      ______________________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                                                                       </w:t>
            </w:r>
            <w:r>
              <w:rPr>
                <w:rFonts w:cs="Arial" w:ascii="Arial" w:hAnsi="Arial"/>
              </w:rPr>
              <w:t>Firma autorizada</w:t>
            </w:r>
          </w:p>
        </w:tc>
      </w:tr>
    </w:tbl>
    <w:p>
      <w:pPr>
        <w:pStyle w:val="Normal"/>
        <w:numPr>
          <w:ilvl w:val="0"/>
          <w:numId w:val="6"/>
        </w:numPr>
        <w:spacing w:before="120" w:after="0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  <w:t>AUTORIZACIONES</w:t>
      </w:r>
    </w:p>
    <w:tbl>
      <w:tblPr>
        <w:tblW w:w="10940" w:type="dxa"/>
        <w:jc w:val="lef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0940"/>
      </w:tblGrid>
      <w:tr>
        <w:trPr>
          <w:trHeight w:val="1366" w:hRule="atLeast"/>
        </w:trPr>
        <w:tc>
          <w:tcPr>
            <w:tcW w:w="10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before="120" w:after="0"/>
              <w:ind w:left="357" w:hanging="357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Autorizamos  a FONBIENESTAR para que con fines estadísticos y de información consulte, reporte, circule e incluya información a las centrales de riesgo o a cualquier entidad autorizada por la Superintendencia Financiera de Colombia, relacionada con mi nombre, comportamiento comercial crediticio, hábitos de pago, manejo de crédito y de cuentas, saldos de mis obligaciones crediticias pasadas, presentes y futuras, del tiempo de mora en el pago de dichas obligaciones, lo mismo que el suministro de tal información a quienes tuvieren interés legítimo en ella. Me comprometo a actualizar esta información por lo menos una vez al año</w:t>
            </w:r>
          </w:p>
          <w:p>
            <w:pPr>
              <w:pStyle w:val="Normal"/>
              <w:numPr>
                <w:ilvl w:val="0"/>
                <w:numId w:val="4"/>
              </w:num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 xml:space="preserve">Autorizamos al ICBF </w:t>
            </w:r>
            <w:r>
              <w:fldChar w:fldCharType="begin">
                <w:ffData>
                  <w:name w:val="__Fieldmark__4228_3680383460"/>
                  <w:enabled/>
                  <w:calcOnExit w:val="0"/>
                </w:ffData>
              </w:fldChar>
            </w:r>
            <w:r>
              <w:rPr>
                <w:sz w:val="16"/>
                <w:i/>
                <w:szCs w:val="16"/>
                <w:rFonts w:cs="Arial" w:ascii="Arial" w:hAnsi="Arial"/>
              </w:rPr>
              <w:instrText> FORMTEXT </w:instrText>
            </w:r>
            <w:r>
              <w:rPr>
                <w:sz w:val="16"/>
                <w:i/>
                <w:szCs w:val="16"/>
                <w:rFonts w:cs="Arial" w:ascii="Arial" w:hAnsi="Arial"/>
              </w:rPr>
              <w:fldChar w:fldCharType="separate"/>
            </w:r>
            <w:bookmarkStart w:id="256" w:name="__Fieldmark__4228_3680383460"/>
            <w:bookmarkStart w:id="257" w:name="__Fieldmark__4228_3680383460"/>
            <w:bookmarkEnd w:id="257"/>
            <w:r>
              <w:rPr>
                <w:rFonts w:cs="Arial" w:ascii="Arial" w:hAnsi="Arial"/>
                <w:i/>
                <w:sz w:val="16"/>
                <w:szCs w:val="16"/>
                <w:lang w:val="es-CO" w:eastAsia="es-CO"/>
              </w:rPr>
              <w:t>  </w:t>
            </w:r>
            <w:bookmarkStart w:id="258" w:name="__Fieldmark__4228_3680383460"/>
            <w:bookmarkEnd w:id="258"/>
            <w:r>
              <w:rPr>
                <w:rFonts w:cs="Arial" w:ascii="Arial" w:hAnsi="Arial"/>
                <w:i/>
                <w:sz w:val="16"/>
                <w:szCs w:val="16"/>
                <w:lang w:val="es-CO" w:eastAsia="es-CO"/>
              </w:rPr>
            </w:r>
            <w:r>
              <w:rPr>
                <w:sz w:val="16"/>
                <w:i/>
                <w:szCs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i/>
                <w:sz w:val="16"/>
                <w:szCs w:val="16"/>
              </w:rPr>
              <w:t xml:space="preserve"> a FONBIENESTAR </w:t>
            </w:r>
            <w:r>
              <w:fldChar w:fldCharType="begin">
                <w:ffData>
                  <w:name w:val="__Fieldmark__4229_3680383460"/>
                  <w:enabled/>
                  <w:calcOnExit w:val="0"/>
                </w:ffData>
              </w:fldChar>
            </w:r>
            <w:r>
              <w:rPr>
                <w:sz w:val="16"/>
                <w:i/>
                <w:szCs w:val="16"/>
                <w:rFonts w:cs="Arial" w:ascii="Arial" w:hAnsi="Arial"/>
              </w:rPr>
              <w:instrText> FORMTEXT </w:instrText>
            </w:r>
            <w:r>
              <w:rPr>
                <w:sz w:val="16"/>
                <w:i/>
                <w:szCs w:val="16"/>
                <w:rFonts w:cs="Arial" w:ascii="Arial" w:hAnsi="Arial"/>
              </w:rPr>
              <w:fldChar w:fldCharType="separate"/>
            </w:r>
            <w:bookmarkStart w:id="259" w:name="__Fieldmark__4229_3680383460"/>
            <w:bookmarkStart w:id="260" w:name="__Fieldmark__4229_3680383460"/>
            <w:bookmarkEnd w:id="260"/>
            <w:r>
              <w:rPr>
                <w:rFonts w:cs="Arial" w:ascii="Arial" w:hAnsi="Arial"/>
                <w:i/>
                <w:sz w:val="16"/>
                <w:szCs w:val="16"/>
                <w:lang w:val="es-CO" w:eastAsia="es-CO"/>
              </w:rPr>
              <w:t>  </w:t>
            </w:r>
            <w:bookmarkStart w:id="261" w:name="__Fieldmark__4229_3680383460"/>
            <w:bookmarkEnd w:id="261"/>
            <w:r>
              <w:rPr>
                <w:rFonts w:cs="Arial" w:ascii="Arial" w:hAnsi="Arial"/>
                <w:i/>
                <w:sz w:val="16"/>
                <w:szCs w:val="16"/>
                <w:lang w:val="es-CO" w:eastAsia="es-CO"/>
              </w:rPr>
            </w:r>
            <w:r>
              <w:rPr>
                <w:sz w:val="16"/>
                <w:i/>
                <w:szCs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i/>
                <w:sz w:val="16"/>
                <w:szCs w:val="16"/>
              </w:rPr>
              <w:t xml:space="preserve"> para que en caso de ser aprobado y desembolsado el monto del crédito solicitado, el cual declaro formalmente aceptado, me sean descontadas </w:t>
            </w:r>
            <w:r>
              <w:rPr>
                <w:rFonts w:cs="Arial" w:ascii="Arial" w:hAnsi="Arial"/>
                <w:i/>
                <w:color w:val="000000"/>
                <w:sz w:val="16"/>
                <w:szCs w:val="16"/>
              </w:rPr>
              <w:t>irrevocablemente de mi sueldo, prestaciones y demás emolumentos que llegare a devengar,</w:t>
            </w:r>
            <w:r>
              <w:rPr>
                <w:rFonts w:cs="Arial" w:ascii="Arial" w:hAnsi="Arial"/>
                <w:i/>
                <w:color w:val="002060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i/>
                <w:sz w:val="16"/>
                <w:szCs w:val="16"/>
              </w:rPr>
              <w:t xml:space="preserve">las cuotas ordinarias y extraordinarias acordadas, hasta la cancelación total de la obligación adquirida con FONBIENESTAR. </w:t>
            </w:r>
          </w:p>
          <w:p>
            <w:pPr>
              <w:pStyle w:val="Normal"/>
              <w:numPr>
                <w:ilvl w:val="0"/>
                <w:numId w:val="4"/>
              </w:num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i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i/>
                <w:sz w:val="16"/>
                <w:szCs w:val="16"/>
              </w:rPr>
              <w:t>Autorizamos a FONBIENESTAR para que en caso de pérdida de la calidad de asociado, de incumplimiento o retardo en el pago de las cuotas establecidas, se efectúen los cruces de cuenta necesarios.</w:t>
            </w:r>
          </w:p>
          <w:p>
            <w:pPr>
              <w:pStyle w:val="Normal"/>
              <w:numPr>
                <w:ilvl w:val="0"/>
                <w:numId w:val="4"/>
              </w:num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Autorizamos a FONBIENESTAR para que una vez cancelada la obligación derivada de esta solicitud y de no haber  solicitado por escrito la devolución de las garantías dentro de los sesenta (60) días siguientes, proceda a su destrucción,  previo levantamiento del acta correspondiente.</w:t>
            </w:r>
          </w:p>
        </w:tc>
      </w:tr>
    </w:tbl>
    <w:p>
      <w:pPr>
        <w:pStyle w:val="Normal"/>
        <w:numPr>
          <w:ilvl w:val="0"/>
          <w:numId w:val="6"/>
        </w:numPr>
        <w:spacing w:before="120" w:after="0"/>
        <w:ind w:left="357" w:hanging="357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  <w:t xml:space="preserve">FIRMAS </w:t>
      </w:r>
    </w:p>
    <w:tbl>
      <w:tblPr>
        <w:tblW w:w="10985" w:type="dxa"/>
        <w:jc w:val="lef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706"/>
        <w:gridCol w:w="3564"/>
        <w:gridCol w:w="3715"/>
      </w:tblGrid>
      <w:tr>
        <w:trPr>
          <w:trHeight w:val="447" w:hRule="atLeast"/>
        </w:trPr>
        <w:tc>
          <w:tcPr>
            <w:tcW w:w="10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Certificamos que la información consignada en la presente solicitud es verdadera:</w:t>
            </w:r>
          </w:p>
        </w:tc>
      </w:tr>
      <w:tr>
        <w:trPr>
          <w:trHeight w:val="1766" w:hRule="atLeast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Solicitante</w:t>
            </w:r>
            <w:r>
              <w:rPr>
                <w:rFonts w:cs="Arial" w:ascii="Arial" w:hAnsi="Arial"/>
              </w:rPr>
              <w:t>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________________________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Firma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Codeudor 1</w:t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___________________________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Firma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Codeudor 2</w:t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</w:rPr>
              <w:t>_____________________________ Firma</w:t>
            </w:r>
          </w:p>
        </w:tc>
      </w:tr>
    </w:tbl>
    <w:p>
      <w:pPr>
        <w:pStyle w:val="Normal"/>
        <w:numPr>
          <w:ilvl w:val="0"/>
          <w:numId w:val="6"/>
        </w:numPr>
        <w:spacing w:before="120" w:after="0"/>
        <w:ind w:left="357" w:hanging="357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  <w:t>APROBACIÓN Y TRÁMITE (Para uso exclusivo de FONBIENESTAR)</w:t>
      </w:r>
    </w:p>
    <w:tbl>
      <w:tblPr>
        <w:tblW w:w="11003" w:type="dxa"/>
        <w:jc w:val="lef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564"/>
        <w:gridCol w:w="720"/>
        <w:gridCol w:w="324"/>
        <w:gridCol w:w="809"/>
        <w:gridCol w:w="286"/>
        <w:gridCol w:w="429"/>
        <w:gridCol w:w="579"/>
        <w:gridCol w:w="141"/>
        <w:gridCol w:w="134"/>
        <w:gridCol w:w="1718"/>
        <w:gridCol w:w="570"/>
        <w:gridCol w:w="855"/>
        <w:gridCol w:w="1874"/>
      </w:tblGrid>
      <w:tr>
        <w:trPr>
          <w:trHeight w:val="674" w:hRule="atLeast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Línea de crédito:  </w:t>
            </w:r>
            <w:r>
              <w:fldChar w:fldCharType="begin">
                <w:ffData>
                  <w:name w:val="__Fieldmark__4230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62" w:name="__Fieldmark__4230_3680383460"/>
            <w:bookmarkStart w:id="263" w:name="__Fieldmark__4230_3680383460"/>
            <w:bookmarkEnd w:id="263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264" w:name="__Fieldmark__4230_3680383460"/>
            <w:bookmarkEnd w:id="264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Monto: $ </w:t>
            </w:r>
            <w:r>
              <w:fldChar w:fldCharType="begin">
                <w:ffData>
                  <w:name w:val="__Fieldmark__4231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65" w:name="__Fieldmark__4231_3680383460"/>
            <w:bookmarkStart w:id="266" w:name="__Fieldmark__4231_3680383460"/>
            <w:bookmarkEnd w:id="266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267" w:name="__Fieldmark__4231_3680383460"/>
            <w:bookmarkEnd w:id="267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 xml:space="preserve">Interés nominal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mensual de: </w:t>
            </w:r>
            <w:r>
              <w:fldChar w:fldCharType="begin">
                <w:ffData>
                  <w:name w:val="__Fieldmark__4232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68" w:name="__Fieldmark__4232_3680383460"/>
            <w:bookmarkStart w:id="269" w:name="__Fieldmark__4232_3680383460"/>
            <w:bookmarkEnd w:id="269"/>
            <w:r>
              <w:rPr>
                <w:rFonts w:cs="Arial" w:ascii="Arial" w:hAnsi="Arial"/>
                <w:lang w:val="es-CO" w:eastAsia="es-CO"/>
              </w:rPr>
              <w:t>   </w:t>
            </w:r>
            <w:bookmarkStart w:id="270" w:name="__Fieldmark__4232_3680383460"/>
            <w:bookmarkEnd w:id="270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3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Forma de pago: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Nómina  </w:t>
            </w:r>
            <w:r>
              <w:fldChar w:fldCharType="begin">
                <w:ffData>
                  <w:name w:val="__Fieldmark__4233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71" w:name="__Fieldmark__4233_3680383460"/>
            <w:bookmarkStart w:id="272" w:name="__Fieldmark__4233_3680383460"/>
            <w:bookmarkEnd w:id="272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273" w:name="__Fieldmark__4233_3680383460"/>
            <w:bookmarkEnd w:id="273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  <w:t xml:space="preserve">   Ventanilla </w:t>
            </w:r>
            <w:r>
              <w:fldChar w:fldCharType="begin">
                <w:ffData>
                  <w:name w:val="__Fieldmark__4234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74" w:name="__Fieldmark__4234_3680383460"/>
            <w:bookmarkStart w:id="275" w:name="__Fieldmark__4234_3680383460"/>
            <w:bookmarkEnd w:id="275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276" w:name="__Fieldmark__4234_3680383460"/>
            <w:bookmarkEnd w:id="276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  <w:t xml:space="preserve">      </w:t>
            </w:r>
          </w:p>
        </w:tc>
      </w:tr>
      <w:tr>
        <w:trPr>
          <w:trHeight w:val="674" w:hRule="atLeast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Cuotas ordinarias fijas  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 </w:t>
            </w:r>
            <w:r>
              <w:fldChar w:fldCharType="begin">
                <w:ffData>
                  <w:name w:val="__Fieldmark__4235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77" w:name="__Fieldmark__4235_3680383460"/>
            <w:bookmarkStart w:id="278" w:name="__Fieldmark__4235_3680383460"/>
            <w:bookmarkEnd w:id="278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279" w:name="__Fieldmark__4235_3680383460"/>
            <w:bookmarkEnd w:id="279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Valor $ </w:t>
            </w:r>
            <w:r>
              <w:fldChar w:fldCharType="begin">
                <w:ffData>
                  <w:name w:val="__Fieldmark__4236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80" w:name="__Fieldmark__4236_3680383460"/>
            <w:bookmarkStart w:id="281" w:name="__Fieldmark__4236_3680383460"/>
            <w:bookmarkEnd w:id="281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282" w:name="__Fieldmark__4236_3680383460"/>
            <w:bookmarkEnd w:id="282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Cuotas extraordinarias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 </w:t>
            </w:r>
            <w:r>
              <w:fldChar w:fldCharType="begin">
                <w:ffData>
                  <w:name w:val="__Fieldmark__4237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83" w:name="__Fieldmark__4237_3680383460"/>
            <w:bookmarkStart w:id="284" w:name="__Fieldmark__4237_3680383460"/>
            <w:bookmarkEnd w:id="284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285" w:name="__Fieldmark__4237_3680383460"/>
            <w:bookmarkEnd w:id="285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Valor $ </w:t>
            </w:r>
            <w:r>
              <w:fldChar w:fldCharType="begin">
                <w:ffData>
                  <w:name w:val="__Fieldmark__4238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86" w:name="__Fieldmark__4238_3680383460"/>
            <w:bookmarkStart w:id="287" w:name="__Fieldmark__4238_3680383460"/>
            <w:bookmarkEnd w:id="287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288" w:name="__Fieldmark__4238_3680383460"/>
            <w:bookmarkEnd w:id="288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</w:tr>
      <w:tr>
        <w:trPr>
          <w:trHeight w:val="577" w:hRule="atLeast"/>
        </w:trPr>
        <w:tc>
          <w:tcPr>
            <w:tcW w:w="82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Revisado por : Apellidos y nombres Asesor (a) </w:t>
            </w:r>
            <w:r>
              <w:fldChar w:fldCharType="begin">
                <w:ffData>
                  <w:name w:val="__Fieldmark__4239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89" w:name="__Fieldmark__4239_3680383460"/>
            <w:bookmarkStart w:id="290" w:name="__Fieldmark__4239_3680383460"/>
            <w:bookmarkEnd w:id="290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291" w:name="__Fieldmark__4239_3680383460"/>
            <w:bookmarkEnd w:id="291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Firma</w:t>
            </w:r>
          </w:p>
        </w:tc>
      </w:tr>
      <w:tr>
        <w:trPr>
          <w:trHeight w:val="577" w:hRule="atLeast"/>
        </w:trPr>
        <w:tc>
          <w:tcPr>
            <w:tcW w:w="4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Aprobado Comité  </w:t>
            </w:r>
            <w:r>
              <w:fldChar w:fldCharType="begin">
                <w:ffData>
                  <w:name w:val="__Fieldmark__4240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92" w:name="__Fieldmark__4240_3680383460"/>
            <w:bookmarkStart w:id="293" w:name="__Fieldmark__4240_3680383460"/>
            <w:bookmarkEnd w:id="293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294" w:name="__Fieldmark__4240_3680383460"/>
            <w:bookmarkEnd w:id="294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  <w:t xml:space="preserve">    Junta Directiva </w:t>
            </w:r>
            <w:r>
              <w:fldChar w:fldCharType="begin">
                <w:ffData>
                  <w:name w:val="__Fieldmark__4241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95" w:name="__Fieldmark__4241_3680383460"/>
            <w:bookmarkStart w:id="296" w:name="__Fieldmark__4241_3680383460"/>
            <w:bookmarkEnd w:id="296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297" w:name="__Fieldmark__4241_3680383460"/>
            <w:bookmarkEnd w:id="297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Acta No </w:t>
            </w:r>
            <w:r>
              <w:fldChar w:fldCharType="begin">
                <w:ffData>
                  <w:name w:val="__Fieldmark__4242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298" w:name="__Fieldmark__4242_3680383460"/>
            <w:bookmarkStart w:id="299" w:name="__Fieldmark__4242_3680383460"/>
            <w:bookmarkEnd w:id="299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300" w:name="__Fieldmark__4242_3680383460"/>
            <w:bookmarkEnd w:id="300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Fecha: Día </w:t>
            </w:r>
            <w:r>
              <w:fldChar w:fldCharType="begin">
                <w:ffData>
                  <w:name w:val="__Fieldmark__4243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301" w:name="__Fieldmark__4243_3680383460"/>
            <w:bookmarkStart w:id="302" w:name="__Fieldmark__4243_3680383460"/>
            <w:bookmarkEnd w:id="302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303" w:name="__Fieldmark__4243_3680383460"/>
            <w:bookmarkEnd w:id="303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  <w:t xml:space="preserve">    Mes </w:t>
            </w:r>
            <w:r>
              <w:fldChar w:fldCharType="begin">
                <w:ffData>
                  <w:name w:val="__Fieldmark__4244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304" w:name="__Fieldmark__4244_3680383460"/>
            <w:bookmarkStart w:id="305" w:name="__Fieldmark__4244_3680383460"/>
            <w:bookmarkEnd w:id="305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306" w:name="__Fieldmark__4244_3680383460"/>
            <w:bookmarkEnd w:id="306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  <w:t xml:space="preserve">   Año </w:t>
            </w:r>
            <w:r>
              <w:fldChar w:fldCharType="begin">
                <w:ffData>
                  <w:name w:val="__Fieldmark__4245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307" w:name="__Fieldmark__4245_3680383460"/>
            <w:bookmarkStart w:id="308" w:name="__Fieldmark__4245_3680383460"/>
            <w:bookmarkEnd w:id="308"/>
            <w:r>
              <w:rPr>
                <w:rFonts w:cs="Arial" w:ascii="Arial" w:hAnsi="Arial"/>
                <w:lang w:val="es-CO" w:eastAsia="es-CO"/>
              </w:rPr>
              <w:t>    </w:t>
            </w:r>
            <w:bookmarkStart w:id="309" w:name="__Fieldmark__4245_3680383460"/>
            <w:bookmarkEnd w:id="309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Firma</w:t>
            </w:r>
          </w:p>
        </w:tc>
      </w:tr>
      <w:tr>
        <w:trPr>
          <w:trHeight w:val="771" w:hRule="atLeast"/>
        </w:trPr>
        <w:tc>
          <w:tcPr>
            <w:tcW w:w="59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Revisado Área de Crédito: Fecha Día </w:t>
            </w:r>
            <w:r>
              <w:fldChar w:fldCharType="begin">
                <w:ffData>
                  <w:name w:val="__Fieldmark__4246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310" w:name="Texto98"/>
            <w:bookmarkStart w:id="311" w:name="__Fieldmark__4246_3680383460"/>
            <w:bookmarkStart w:id="312" w:name="__Fieldmark__4246_3680383460"/>
            <w:bookmarkEnd w:id="312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313" w:name="__Fieldmark__4246_3680383460"/>
            <w:bookmarkEnd w:id="313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  <w:t xml:space="preserve">  </w:t>
            </w:r>
            <w:bookmarkEnd w:id="310"/>
            <w:r>
              <w:rPr>
                <w:rFonts w:cs="Arial" w:ascii="Arial" w:hAnsi="Arial"/>
              </w:rPr>
              <w:t xml:space="preserve"> Mes </w:t>
            </w:r>
            <w:r>
              <w:fldChar w:fldCharType="begin">
                <w:ffData>
                  <w:name w:val="__Fieldmark__4247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314" w:name="Texto99"/>
            <w:bookmarkStart w:id="315" w:name="__Fieldmark__4247_3680383460"/>
            <w:bookmarkStart w:id="316" w:name="__Fieldmark__4247_3680383460"/>
            <w:bookmarkEnd w:id="316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317" w:name="__Fieldmark__4247_3680383460"/>
            <w:bookmarkEnd w:id="317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  <w:t xml:space="preserve">  </w:t>
            </w:r>
            <w:bookmarkEnd w:id="314"/>
            <w:r>
              <w:rPr>
                <w:rFonts w:cs="Arial" w:ascii="Arial" w:hAnsi="Arial"/>
              </w:rPr>
              <w:t xml:space="preserve">  Año:</w:t>
            </w:r>
            <w:r>
              <w:fldChar w:fldCharType="begin">
                <w:ffData>
                  <w:name w:val="__Fieldmark__4248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318" w:name="__Fieldmark__4248_3680383460"/>
            <w:bookmarkStart w:id="319" w:name="__Fieldmark__4248_3680383460"/>
            <w:bookmarkEnd w:id="319"/>
            <w:r>
              <w:rPr>
                <w:rFonts w:cs="Arial" w:ascii="Arial" w:hAnsi="Arial"/>
                <w:lang w:val="es-CO" w:eastAsia="es-CO"/>
              </w:rPr>
              <w:t>    </w:t>
            </w:r>
            <w:bookmarkStart w:id="320" w:name="__Fieldmark__4248_3680383460"/>
            <w:bookmarkEnd w:id="320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 obligación </w:t>
            </w:r>
            <w:r>
              <w:fldChar w:fldCharType="begin">
                <w:ffData>
                  <w:name w:val="__Fieldmark__4249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321" w:name="__Fieldmark__4249_3680383460"/>
            <w:bookmarkStart w:id="322" w:name="__Fieldmark__4249_3680383460"/>
            <w:bookmarkEnd w:id="322"/>
            <w:r>
              <w:rPr>
                <w:rFonts w:cs="Arial" w:ascii="Arial" w:hAnsi="Arial"/>
                <w:lang w:val="es-CO" w:eastAsia="es-CO"/>
              </w:rPr>
              <w:t>     </w:t>
            </w:r>
            <w:bookmarkStart w:id="323" w:name="__Fieldmark__4249_3680383460"/>
            <w:bookmarkEnd w:id="323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Firma</w:t>
            </w:r>
          </w:p>
        </w:tc>
      </w:tr>
      <w:tr>
        <w:trPr>
          <w:trHeight w:val="305" w:hRule="atLeast"/>
        </w:trPr>
        <w:tc>
          <w:tcPr>
            <w:tcW w:w="110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DESCUENTOS</w:t>
            </w:r>
          </w:p>
        </w:tc>
      </w:tr>
      <w:tr>
        <w:trPr>
          <w:trHeight w:val="429" w:hRule="atLeast"/>
        </w:trPr>
        <w:tc>
          <w:tcPr>
            <w:tcW w:w="5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Valor seguro de vida:</w:t>
            </w:r>
          </w:p>
        </w:tc>
        <w:tc>
          <w:tcPr>
            <w:tcW w:w="5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Valor intereses Anticipados:</w:t>
            </w:r>
          </w:p>
        </w:tc>
      </w:tr>
      <w:tr>
        <w:trPr>
          <w:trHeight w:val="606" w:hRule="atLeast"/>
        </w:trPr>
        <w:tc>
          <w:tcPr>
            <w:tcW w:w="4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Fecha de giro: Día </w:t>
            </w:r>
            <w:r>
              <w:fldChar w:fldCharType="begin">
                <w:ffData>
                  <w:name w:val="__Fieldmark__4250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324" w:name="Texto105"/>
            <w:bookmarkStart w:id="325" w:name="__Fieldmark__4250_3680383460"/>
            <w:bookmarkStart w:id="326" w:name="__Fieldmark__4250_3680383460"/>
            <w:bookmarkEnd w:id="326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327" w:name="__Fieldmark__4250_3680383460"/>
            <w:bookmarkEnd w:id="327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  <w:t xml:space="preserve">  </w:t>
            </w:r>
            <w:bookmarkEnd w:id="324"/>
            <w:r>
              <w:rPr>
                <w:rFonts w:cs="Arial" w:ascii="Arial" w:hAnsi="Arial"/>
              </w:rPr>
              <w:t xml:space="preserve">  Mes </w:t>
            </w:r>
            <w:r>
              <w:fldChar w:fldCharType="begin">
                <w:ffData>
                  <w:name w:val="__Fieldmark__4251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328" w:name="Texto106"/>
            <w:bookmarkStart w:id="329" w:name="__Fieldmark__4251_3680383460"/>
            <w:bookmarkStart w:id="330" w:name="__Fieldmark__4251_3680383460"/>
            <w:bookmarkEnd w:id="330"/>
            <w:r>
              <w:rPr>
                <w:rFonts w:cs="Arial" w:ascii="Arial" w:hAnsi="Arial"/>
                <w:lang w:val="es-CO" w:eastAsia="es-CO"/>
              </w:rPr>
              <w:t>  </w:t>
            </w:r>
            <w:bookmarkStart w:id="331" w:name="__Fieldmark__4251_3680383460"/>
            <w:bookmarkEnd w:id="331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  <w:t xml:space="preserve">   </w:t>
            </w:r>
            <w:bookmarkEnd w:id="328"/>
            <w:r>
              <w:rPr>
                <w:rFonts w:cs="Arial" w:ascii="Arial" w:hAnsi="Arial"/>
              </w:rPr>
              <w:t xml:space="preserve">  Año </w:t>
            </w:r>
            <w:r>
              <w:fldChar w:fldCharType="begin">
                <w:ffData>
                  <w:name w:val="__Fieldmark__4252_3680383460"/>
                  <w:enabled/>
                  <w:calcOnExit w:val="0"/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  <w:fldChar w:fldCharType="separate"/>
            </w:r>
            <w:bookmarkStart w:id="332" w:name="__Fieldmark__4252_3680383460"/>
            <w:bookmarkStart w:id="333" w:name="__Fieldmark__4252_3680383460"/>
            <w:bookmarkEnd w:id="333"/>
            <w:r>
              <w:rPr>
                <w:rFonts w:cs="Arial" w:ascii="Arial" w:hAnsi="Arial"/>
                <w:lang w:val="es-CO" w:eastAsia="es-CO"/>
              </w:rPr>
              <w:t>    </w:t>
            </w:r>
            <w:bookmarkStart w:id="334" w:name="__Fieldmark__4252_3680383460"/>
            <w:bookmarkEnd w:id="334"/>
            <w:r>
              <w:rPr>
                <w:rFonts w:cs="Arial" w:ascii="Arial" w:hAnsi="Arial"/>
                <w:lang w:val="es-CO" w:eastAsia="es-CO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3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Firma Tesorería </w:t>
            </w:r>
          </w:p>
        </w:tc>
        <w:tc>
          <w:tcPr>
            <w:tcW w:w="3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Firma Gerente 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ind w:left="-709" w:hanging="0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INSTRUCCIONES DE DILIGENCIAMIENTO</w:t>
      </w:r>
    </w:p>
    <w:p>
      <w:pPr>
        <w:pStyle w:val="Normal"/>
        <w:ind w:left="-709" w:hanging="0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ind w:left="-709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Solicitud de Crédito</w:t>
      </w:r>
    </w:p>
    <w:p>
      <w:pPr>
        <w:pStyle w:val="Prrafodelista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Diligenciar en tinta negra, con letra imprenta o a computador. No se realizara ningún trámite de crédito de documentos en fax o con enmendaduras </w:t>
      </w:r>
    </w:p>
    <w:p>
      <w:pPr>
        <w:pStyle w:val="Prrafodelista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Diligenciar la totalidad de los espacios requeridos dentro de los documentos que hacen parte integral del crédito.</w:t>
      </w:r>
    </w:p>
    <w:p>
      <w:pPr>
        <w:pStyle w:val="Prrafodelista"/>
        <w:numPr>
          <w:ilvl w:val="0"/>
          <w:numId w:val="3"/>
        </w:numPr>
        <w:rPr/>
      </w:pPr>
      <w:r>
        <w:rPr>
          <w:rFonts w:cs="Arial" w:ascii="Arial" w:hAnsi="Arial"/>
          <w:sz w:val="18"/>
          <w:szCs w:val="18"/>
        </w:rPr>
        <w:t>La solicitud debe contar con la certificación de descuentos y firma de pagaduría y/o Recurso Humano o quien haga sus veces.</w:t>
      </w:r>
    </w:p>
    <w:p>
      <w:pPr>
        <w:pStyle w:val="Prrafodelista"/>
        <w:numPr>
          <w:ilvl w:val="0"/>
          <w:numId w:val="3"/>
        </w:numPr>
        <w:rPr/>
      </w:pPr>
      <w:r>
        <w:rPr>
          <w:rFonts w:cs="Arial" w:ascii="Arial" w:hAnsi="Arial"/>
          <w:sz w:val="18"/>
          <w:szCs w:val="18"/>
        </w:rPr>
        <w:t>La solicitud de Crédito debe ser impresa en una sola hoja por lado y lado.</w:t>
      </w:r>
    </w:p>
    <w:p>
      <w:pPr>
        <w:pStyle w:val="Prrafodelista"/>
        <w:ind w:left="-709" w:hanging="0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Carta de aceptación</w:t>
      </w:r>
    </w:p>
    <w:p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La fecha en la que los deudores firman la carta de aceptación coincide con la de aprobación del  comité seccional y aceptación del crédito por parte de los deudores.</w:t>
      </w:r>
    </w:p>
    <w:p>
      <w:pPr>
        <w:pStyle w:val="Prrafodelista"/>
        <w:ind w:left="11" w:hanging="720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  <w:t xml:space="preserve">  </w:t>
      </w:r>
      <w:r>
        <w:rPr>
          <w:rFonts w:cs="Arial" w:ascii="Arial" w:hAnsi="Arial"/>
          <w:b/>
          <w:sz w:val="18"/>
          <w:szCs w:val="18"/>
        </w:rPr>
        <w:t>Carta de instrucciones</w:t>
      </w:r>
    </w:p>
    <w:p>
      <w:pPr>
        <w:pStyle w:val="Prrafodelista"/>
        <w:numPr>
          <w:ilvl w:val="0"/>
          <w:numId w:val="5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Se debe diligenciar lo correspondiente a nombres y apellidos, firma y cedula de ciudadanía</w:t>
      </w:r>
    </w:p>
    <w:p>
      <w:pPr>
        <w:pStyle w:val="Prrafodelista"/>
        <w:numPr>
          <w:ilvl w:val="0"/>
          <w:numId w:val="5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La fecha en la que los deudores firman la carta de instrucciones no se diligencia.</w:t>
      </w:r>
    </w:p>
    <w:p>
      <w:pPr>
        <w:pStyle w:val="Prrafodelista"/>
        <w:ind w:left="-709" w:hanging="0"/>
        <w:jc w:val="both"/>
        <w:rPr/>
      </w:pPr>
      <w:r>
        <w:rPr>
          <w:rFonts w:eastAsia="Arial"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b/>
          <w:sz w:val="18"/>
          <w:szCs w:val="18"/>
        </w:rPr>
        <w:t>Instrucciones de diligenciamiento del pagare</w:t>
      </w:r>
    </w:p>
    <w:p>
      <w:pPr>
        <w:pStyle w:val="Prrafodelista"/>
        <w:numPr>
          <w:ilvl w:val="0"/>
          <w:numId w:val="2"/>
        </w:numPr>
        <w:ind w:left="-284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Los espacios de la ciudad y fecha de vencimiento en el pagare no deben ser diligenciados</w:t>
      </w:r>
    </w:p>
    <w:p>
      <w:pPr>
        <w:pStyle w:val="Prrafodelista"/>
        <w:numPr>
          <w:ilvl w:val="0"/>
          <w:numId w:val="2"/>
        </w:numPr>
        <w:ind w:left="-284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Se debe diligenciar lo correspondiente a apellidos, nombres  y cedula de ciudadanía del deudor y codeudor solidario</w:t>
      </w:r>
    </w:p>
    <w:p>
      <w:pPr>
        <w:pStyle w:val="Prrafodelista"/>
        <w:numPr>
          <w:ilvl w:val="0"/>
          <w:numId w:val="2"/>
        </w:numPr>
        <w:ind w:left="-284" w:hanging="0"/>
        <w:rPr/>
      </w:pPr>
      <w:r>
        <w:rPr>
          <w:rFonts w:cs="Arial" w:ascii="Arial" w:hAnsi="Arial"/>
          <w:sz w:val="18"/>
          <w:szCs w:val="18"/>
        </w:rPr>
        <w:t>Los espacios correspondientes a ciudad y fecha de suscripción del Pagaré no deben ser diligenciados.</w:t>
      </w:r>
    </w:p>
    <w:p>
      <w:pPr>
        <w:pStyle w:val="Prrafodelista"/>
        <w:numPr>
          <w:ilvl w:val="0"/>
          <w:numId w:val="2"/>
        </w:numPr>
        <w:ind w:left="-284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La parte inferior debe ser diligenciada en los espacios de firma y cedula </w:t>
      </w:r>
    </w:p>
    <w:p>
      <w:pPr>
        <w:pStyle w:val="Prrafodelista"/>
        <w:numPr>
          <w:ilvl w:val="0"/>
          <w:numId w:val="2"/>
        </w:numPr>
        <w:ind w:left="-284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Huella del índice derecho: realizada en forma clara (utilizar huellero)</w:t>
      </w:r>
    </w:p>
    <w:p>
      <w:pPr>
        <w:pStyle w:val="Prrafodelista"/>
        <w:numPr>
          <w:ilvl w:val="0"/>
          <w:numId w:val="2"/>
        </w:numPr>
        <w:ind w:left="-284" w:hanging="0"/>
        <w:rPr/>
      </w:pPr>
      <w:r>
        <w:rPr/>
        <w:t xml:space="preserve">Se debe diligenciar la totalidad de los datos sin tachones ni enmendaduras. </w:t>
        <w:tab/>
      </w:r>
    </w:p>
    <w:sectPr>
      <w:headerReference w:type="default" r:id="rId2"/>
      <w:footerReference w:type="default" r:id="rId3"/>
      <w:type w:val="nextPage"/>
      <w:pgSz w:w="12240" w:h="18720"/>
      <w:pgMar w:left="1134" w:right="1134" w:header="284" w:top="340" w:footer="567" w:bottom="851" w:gutter="0"/>
      <w:pgNumType w:fmt="decimal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center"/>
      <w:rPr/>
    </w:pPr>
    <w:r>
      <w:rPr/>
      <w:t>Calle 106 No 53-29 PBX 6018700</w:t>
    </w:r>
  </w:p>
  <w:p>
    <w:pPr>
      <w:pStyle w:val="Piedepgina"/>
      <w:jc w:val="center"/>
      <w:rPr/>
    </w:pPr>
    <w:r>
      <w:rPr/>
      <w:t xml:space="preserve">Personería Jurídica No 1340 de 1988 NIT 800.052.963-2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  <w:tbl>
    <w:tblPr>
      <w:tblW w:w="10925" w:type="dxa"/>
      <w:jc w:val="left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3" w:type="dxa"/>
        <w:bottom w:w="0" w:type="dxa"/>
        <w:right w:w="108" w:type="dxa"/>
      </w:tblCellMar>
    </w:tblPr>
    <w:tblGrid>
      <w:gridCol w:w="2863"/>
      <w:gridCol w:w="8062"/>
    </w:tblGrid>
    <w:tr>
      <w:trPr>
        <w:trHeight w:val="964" w:hRule="atLeast"/>
        <w:cantSplit w:val="true"/>
      </w:trPr>
      <w:tc>
        <w:tcPr>
          <w:tcW w:w="28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Cabecera"/>
            <w:tabs>
              <w:tab w:val="left" w:pos="380" w:leader="none"/>
              <w:tab w:val="center" w:pos="2571" w:leader="none"/>
            </w:tabs>
            <w:jc w:val="center"/>
            <w:rPr>
              <w:rFonts w:ascii="Arial" w:hAnsi="Arial" w:cs="Arial"/>
            </w:rPr>
          </w:pPr>
          <w:r>
            <w:rPr>
              <w:lang w:val="es-CO" w:eastAsia="es-CO"/>
            </w:rPr>
            <w:drawing>
              <wp:inline distT="0" distB="0" distL="0" distR="0">
                <wp:extent cx="1115060" cy="866775"/>
                <wp:effectExtent l="0" t="0" r="0" b="0"/>
                <wp:docPr id="1" name="Imagen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" t="-4" r="-3" b="-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060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eastAsia="Arial" w:cs="Arial" w:ascii="Arial" w:hAnsi="Arial"/>
            </w:rPr>
            <w:t xml:space="preserve"> </w:t>
          </w:r>
        </w:p>
      </w:tc>
      <w:tc>
        <w:tcPr>
          <w:tcW w:w="80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  <w:vAlign w:val="center"/>
        </w:tcPr>
        <w:p>
          <w:pPr>
            <w:pStyle w:val="Cabecera"/>
            <w:tabs>
              <w:tab w:val="left" w:pos="380" w:leader="none"/>
              <w:tab w:val="center" w:pos="2571" w:leader="none"/>
            </w:tabs>
            <w:jc w:val="center"/>
            <w:rPr>
              <w:rFonts w:ascii="Arial" w:hAnsi="Arial" w:cs="Arial"/>
              <w:sz w:val="40"/>
              <w:szCs w:val="40"/>
            </w:rPr>
          </w:pPr>
          <w:r>
            <w:rPr>
              <w:rFonts w:cs="Arial" w:ascii="Arial" w:hAnsi="Arial"/>
              <w:sz w:val="40"/>
              <w:szCs w:val="40"/>
            </w:rPr>
            <w:t>SOLICITUD DE CREDITO</w:t>
          </w:r>
        </w:p>
        <w:p>
          <w:pPr>
            <w:pStyle w:val="Cabecera"/>
            <w:tabs>
              <w:tab w:val="left" w:pos="380" w:leader="none"/>
              <w:tab w:val="center" w:pos="2571" w:leader="none"/>
            </w:tabs>
            <w:jc w:val="center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</w:rPr>
            <w:t>FONDO DE EMPLEADOS PARA EL BIENESTAR SOCIAL DE LOS SERVIDORES Y EXSERVIDORES PUBLICOS DEL ICBF Y EMPLEADOS DE FONBIENESTAR NIT 800052963-2</w:t>
          </w:r>
        </w:p>
        <w:p>
          <w:pPr>
            <w:pStyle w:val="Normal"/>
            <w:jc w:val="center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</w:rPr>
          </w:r>
        </w:p>
      </w:tc>
    </w:tr>
  </w:tbl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1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ind w:left="11" w:hanging="360"/>
      </w:pPr>
      <w:rPr>
        <w:rFonts w:ascii="Symbol" w:hAnsi="Symbol" w:cs="Symbol" w:hint="default"/>
        <w:sz w:val="18"/>
        <w:szCs w:val="18"/>
        <w:rFonts w:cs="Symbol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16"/>
        <w:i/>
        <w:szCs w:val="16"/>
        <w:rFonts w:ascii="Arial" w:hAnsi="Arial" w:cs="Arial"/>
      </w:rPr>
    </w:lvl>
  </w:abstractNum>
  <w:abstractNum w:abstractNumId="5">
    <w:lvl w:ilvl="0">
      <w:start w:val="1"/>
      <w:numFmt w:val="bullet"/>
      <w:lvlText w:val=""/>
      <w:lvlJc w:val="left"/>
      <w:pPr>
        <w:ind w:left="371" w:hanging="360"/>
      </w:pPr>
      <w:rPr>
        <w:rFonts w:ascii="Symbol" w:hAnsi="Symbol" w:cs="Symbol" w:hint="default"/>
        <w:sz w:val="18"/>
        <w:szCs w:val="18"/>
        <w:rFonts w:cs="Symbol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/>
        <w:rFonts w:ascii="Arial" w:hAnsi="Arial" w:cs="Arial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sz w:val="24"/>
        <w:szCs w:val="24"/>
        <w:lang w:val="es-CO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s-E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18"/>
      <w:szCs w:val="1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b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  <w:sz w:val="18"/>
      <w:szCs w:val="18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Arial" w:hAnsi="Arial" w:cs="Arial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cs="Symbol"/>
      <w:sz w:val="18"/>
      <w:szCs w:val="18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Arial" w:hAnsi="Arial" w:cs="Arial"/>
      <w:sz w:val="16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Arial" w:hAnsi="Arial" w:cs="Arial"/>
      <w:b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Fuentedeprrafopredeter">
    <w:name w:val="Fuente de párrafo predeter."/>
    <w:qFormat/>
    <w:rPr/>
  </w:style>
  <w:style w:type="character" w:styleId="Car">
    <w:name w:val=" Car"/>
    <w:qFormat/>
    <w:rPr>
      <w:rFonts w:ascii="Times New Roman" w:hAnsi="Times New Roman" w:eastAsia="Times New Roman" w:cs="Times New Roman"/>
      <w:sz w:val="20"/>
      <w:szCs w:val="20"/>
    </w:rPr>
  </w:style>
  <w:style w:type="character" w:styleId="WWCar">
    <w:name w:val="WW- Car"/>
    <w:qFormat/>
    <w:rPr>
      <w:rFonts w:ascii="Tahoma" w:hAnsi="Tahoma" w:eastAsia="Times New Roman" w:cs="Tahoma"/>
      <w:sz w:val="16"/>
      <w:szCs w:val="16"/>
    </w:rPr>
  </w:style>
  <w:style w:type="character" w:styleId="WWCar1">
    <w:name w:val="WW- Car1"/>
    <w:qFormat/>
    <w:rPr>
      <w:rFonts w:ascii="Times New Roman" w:hAnsi="Times New Roman" w:eastAsia="Times New Roman" w:cs="Times New Roman"/>
    </w:rPr>
  </w:style>
  <w:style w:type="character" w:styleId="Textodelmarcadordeposicin">
    <w:name w:val="Texto del marcador de posición"/>
    <w:qFormat/>
    <w:rPr>
      <w:color w:val="80808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">
    <w:name w:val="Header"/>
    <w:basedOn w:val="Normal"/>
    <w:pPr/>
    <w:rPr/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Prrafodelista">
    <w:name w:val="Párrafo de lista"/>
    <w:basedOn w:val="Normal"/>
    <w:qFormat/>
    <w:pPr>
      <w:spacing w:before="0" w:after="0"/>
      <w:ind w:left="720" w:hanging="0"/>
      <w:contextualSpacing/>
    </w:pPr>
    <w:rPr/>
  </w:style>
  <w:style w:type="paragraph" w:styleId="Piedepgina">
    <w:name w:val="Footer"/>
    <w:basedOn w:val="Normal"/>
    <w:pPr/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SOLICITUD DE CREDITO.doc</Template>
  <TotalTime>26</TotalTime>
  <Application>LibreOffice/6.0.7.3$Linux_X86_64 LibreOffice_project/00m0$Build-3</Application>
  <Pages>3</Pages>
  <Words>1029</Words>
  <Characters>4751</Characters>
  <CharactersWithSpaces>6113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2019-07-08T07:32:00Z</dcterms:created>
  <dc:creator>Santiago Rodriguez Osorio</dc:creator>
  <dc:description/>
  <dc:language>es-CO</dc:language>
  <cp:lastModifiedBy>Fonbienestar</cp:lastModifiedBy>
  <cp:lastPrinted>2012-02-29T14:09:00Z</cp:lastPrinted>
  <dcterms:modified xsi:type="dcterms:W3CDTF">2012-03-23T12:22:00Z</dcterms:modified>
  <cp:revision>9</cp:revision>
  <dc:subject/>
  <dc:title>Seccional      </dc:title>
</cp:coreProperties>
</file>