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3.wmf" ContentType="image/x-wmf"/>
  <Override PartName="/word/media/image1.jpeg" ContentType="image/jpeg"/>
  <Override PartName="/word/media/image2.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rPr/>
      </w:pPr>
      <w:r>
        <w:rPr/>
        <w:drawing>
          <wp:inline distT="0" distB="0" distL="0" distR="0">
            <wp:extent cx="1287780" cy="1240790"/>
            <wp:effectExtent l="0" t="0" r="0" b="0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4343400" cy="914400"/>
                <wp:effectExtent l="0" t="0" r="0" b="0"/>
                <wp:wrapNone/>
                <wp:docPr id="2" name="Marco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9144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  <w:lang w:val="es-CO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4"/>
                                <w:szCs w:val="14"/>
                                <w:lang w:val="es-CO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4"/>
                                <w:szCs w:val="14"/>
                                <w:lang w:val="es-CO"/>
                              </w:rPr>
                              <w:t>FONDO DE EMPLEADOS PARA EL BIENESTAR SOCIAL DE LOS SERVIDORES Y EXSERVIDORES PUBLICOS DEL ICBF Y EMPLEADOS DE FONBIENESTAR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4"/>
                                <w:szCs w:val="14"/>
                                <w:lang w:val="es-CO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4"/>
                                <w:szCs w:val="14"/>
                                <w:lang w:val="es-CO"/>
                              </w:rPr>
                              <w:t>Personería jurídica No. 1340 de 1988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4"/>
                                <w:szCs w:val="14"/>
                                <w:lang w:val="es-CO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4"/>
                                <w:szCs w:val="14"/>
                                <w:lang w:val="es-CO"/>
                              </w:rPr>
                              <w:t>N.I.T. 800.052.963-2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  <w:lang w:val="es-CO"/>
                              </w:rPr>
                              <w:t xml:space="preserve">CARTA DE ACEPTACION DE CREDITO No.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  <w:lang w:val="es-CO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42pt;height:72pt;mso-wrap-distance-left:9.05pt;mso-wrap-distance-right:9.05pt;mso-wrap-distance-top:0pt;mso-wrap-distance-bottom:0pt;margin-top:9pt;mso-position-vertical-relative:text;margin-left:99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8"/>
                          <w:szCs w:val="18"/>
                          <w:lang w:val="es-CO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6"/>
                          <w:szCs w:val="16"/>
                          <w:lang w:val="es-CO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/>
                          <w:sz w:val="14"/>
                          <w:szCs w:val="14"/>
                          <w:lang w:val="es-CO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4"/>
                          <w:szCs w:val="14"/>
                          <w:lang w:val="es-CO"/>
                        </w:rPr>
                        <w:t>FONDO DE EMPLEADOS PARA EL BIENESTAR SOCIAL DE LOS SERVIDORES Y EXSERVIDORES PUBLICOS DEL ICBF Y EMPLEADOS DE FONBIENESTAR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/>
                          <w:sz w:val="14"/>
                          <w:szCs w:val="14"/>
                          <w:lang w:val="es-CO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4"/>
                          <w:szCs w:val="14"/>
                          <w:lang w:val="es-CO"/>
                        </w:rPr>
                        <w:t>Personería jurídica No. 1340 de 1988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/>
                          <w:sz w:val="14"/>
                          <w:szCs w:val="14"/>
                          <w:lang w:val="es-CO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4"/>
                          <w:szCs w:val="14"/>
                          <w:lang w:val="es-CO"/>
                        </w:rPr>
                        <w:t>N.I.T. 800.052.963-2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sz w:val="18"/>
                          <w:szCs w:val="18"/>
                          <w:lang w:val="es-CO"/>
                        </w:rPr>
                        <w:t xml:space="preserve">CARTA DE ACEPTACION DE CREDITO No. 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8"/>
                          <w:szCs w:val="18"/>
                          <w:lang w:val="es-C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1362075</wp:posOffset>
                </wp:positionH>
                <wp:positionV relativeFrom="paragraph">
                  <wp:posOffset>1019175</wp:posOffset>
                </wp:positionV>
                <wp:extent cx="1847850" cy="297815"/>
                <wp:effectExtent l="0" t="0" r="0" b="0"/>
                <wp:wrapNone/>
                <wp:docPr id="3" name="Marco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9781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Ciudad 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  <w:u w:val="single"/>
                                <w:lang w:val="es-CO" w:eastAsia="es-CO"/>
                              </w:rPr>
                              <w:t>     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45.5pt;height:23.45pt;mso-wrap-distance-left:9.05pt;mso-wrap-distance-right:9.05pt;mso-wrap-distance-top:0pt;mso-wrap-distance-bottom:0pt;margin-top:80.25pt;mso-position-vertical-relative:text;margin-left:107.2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Ciudad </w:t>
                      </w:r>
                      <w:r>
                        <w:rPr>
                          <w:rFonts w:cs="Arial" w:ascii="Arial" w:hAnsi="Arial"/>
                          <w:sz w:val="18"/>
                          <w:szCs w:val="18"/>
                          <w:u w:val="single"/>
                          <w:lang w:val="es-CO" w:eastAsia="es-CO"/>
                        </w:rPr>
                        <w:t>     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3190875</wp:posOffset>
                </wp:positionH>
                <wp:positionV relativeFrom="paragraph">
                  <wp:posOffset>1019175</wp:posOffset>
                </wp:positionV>
                <wp:extent cx="933450" cy="297815"/>
                <wp:effectExtent l="0" t="0" r="0" b="0"/>
                <wp:wrapNone/>
                <wp:docPr id="4" name="Marco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781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Fecha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3.5pt;height:23.45pt;mso-wrap-distance-left:9.05pt;mso-wrap-distance-right:9.05pt;mso-wrap-distance-top:0pt;mso-wrap-distance-bottom:0pt;margin-top:80.25pt;mso-position-vertical-relative:text;margin-left:251.2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Fecha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4105275</wp:posOffset>
                </wp:positionH>
                <wp:positionV relativeFrom="paragraph">
                  <wp:posOffset>1019175</wp:posOffset>
                </wp:positionV>
                <wp:extent cx="476250" cy="297815"/>
                <wp:effectExtent l="0" t="0" r="0" b="0"/>
                <wp:wrapNone/>
                <wp:docPr id="5" name="Marc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9781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DÍA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7.5pt;height:23.45pt;mso-wrap-distance-left:9.05pt;mso-wrap-distance-right:9.05pt;mso-wrap-distance-top:0pt;mso-wrap-distance-bottom:0pt;margin-top:80.25pt;mso-position-vertical-relative:text;margin-left:323.2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DÍA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4562475</wp:posOffset>
                </wp:positionH>
                <wp:positionV relativeFrom="paragraph">
                  <wp:posOffset>1019175</wp:posOffset>
                </wp:positionV>
                <wp:extent cx="476250" cy="297815"/>
                <wp:effectExtent l="0" t="0" r="0" b="0"/>
                <wp:wrapNone/>
                <wp:docPr id="6" name="Marc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9781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MES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7.5pt;height:23.45pt;mso-wrap-distance-left:9.05pt;mso-wrap-distance-right:9.05pt;mso-wrap-distance-top:0pt;mso-wrap-distance-bottom:0pt;margin-top:80.25pt;mso-position-vertical-relative:text;margin-left:359.2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MES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5019675</wp:posOffset>
                </wp:positionH>
                <wp:positionV relativeFrom="paragraph">
                  <wp:posOffset>1019175</wp:posOffset>
                </wp:positionV>
                <wp:extent cx="476250" cy="297815"/>
                <wp:effectExtent l="0" t="0" r="0" b="0"/>
                <wp:wrapNone/>
                <wp:docPr id="7" name="Marc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9781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AÑO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7.5pt;height:23.45pt;mso-wrap-distance-left:9.05pt;mso-wrap-distance-right:9.05pt;mso-wrap-distance-top:0pt;mso-wrap-distance-bottom:0pt;margin-top:80.25pt;mso-position-vertical-relative:text;margin-left:395.2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AÑO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540" w:leader="none"/>
        </w:tabs>
        <w:rPr>
          <w:rFonts w:ascii="Arial" w:hAnsi="Arial" w:cs="Arial"/>
          <w:sz w:val="18"/>
          <w:szCs w:val="18"/>
          <w:lang w:val="es-CO"/>
        </w:rPr>
      </w:pPr>
      <w:r>
        <w:rPr>
          <w:rFonts w:cs="Arial" w:ascii="Arial" w:hAnsi="Arial"/>
          <w:sz w:val="18"/>
          <w:szCs w:val="18"/>
          <w:lang w:val="es-CO"/>
        </w:rPr>
      </w:r>
    </w:p>
    <w:p>
      <w:pPr>
        <w:pStyle w:val="Normal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540" w:leader="none"/>
        </w:tabs>
        <w:rPr>
          <w:rFonts w:ascii="Arial" w:hAnsi="Arial" w:cs="Arial"/>
          <w:sz w:val="18"/>
          <w:szCs w:val="18"/>
          <w:lang w:val="es-CO" w:eastAsia="es-CO"/>
        </w:rPr>
      </w:pPr>
      <w:r>
        <w:rPr>
          <w:rFonts w:cs="Arial" w:ascii="Arial" w:hAnsi="Arial"/>
          <w:sz w:val="18"/>
          <w:szCs w:val="18"/>
          <w:lang w:val="es-CO" w:eastAsia="es-CO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-64135</wp:posOffset>
                </wp:positionH>
                <wp:positionV relativeFrom="paragraph">
                  <wp:posOffset>197485</wp:posOffset>
                </wp:positionV>
                <wp:extent cx="6734810" cy="6421120"/>
                <wp:effectExtent l="0" t="0" r="0" b="0"/>
                <wp:wrapNone/>
                <wp:docPr id="8" name="Marco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64211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  <w:t>Señor (a) (es)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  <w:t>______________________</w:t>
                              <w:softHyphen/>
                              <w:t>__________________________________________________________________________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  <w:t>Asociado (a)(s) FONBIENESTAR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  <w:t>Seccional 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  <w:t xml:space="preserve">Respetado (a) Señor (a)(es)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  <w:t>Nos complace informarle que su solicitud de crédito  No. ________ fue aprobada en _________________ el día ______________________________________________ Según consta en el Acta No. __________________________ de esa fecha.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  <w:t xml:space="preserve">Por la línea de crédito _____________________  monto $ ______________________ tasa de interés </w:t>
                            </w:r>
                            <w:r>
                              <w:rPr>
                                <w:rFonts w:cs="Arial" w:ascii="Arial" w:hAnsi="Arial"/>
                                <w:b/>
                                <w:vertAlign w:val="superscript"/>
                              </w:rPr>
                              <w:t>nominal</w:t>
                            </w: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  <w:t xml:space="preserve"> mensual vencida del _______ a un plazo de _______ meses, con cuotas fijas por valor de $__________ cada una, las cuales debe comenzar a cancelar a partir del mes de _______________________ del presente año, mas No.______ cuotas extras semestrales cada una por valor de $ _______________. Las cuotas se descontarán de la nómina respectiva a su favor. En caso que por alguna circunstancia no se apliquen por nómina, deberán ser   consignadas en la respectiva fecha de vencimiento en la Cuenta No. __________________ de ______________ anotando en la consignación la línea de crédito, so pena de hacer exigible la totalidad de la obligación. El número de cuenta y la entidad financiera correspondiente podrán ser cambiadas previo aviso escrito enviado por FONBIENESTAR para ser tenido en cuenta. Para perfeccionar el préstamo otorgado, debe acercarse a nuestras oficinas en un plazo máximo de 60 días calendario y cumplir con la constitución de las garantías expuestas a continuación, como requisito indispensable para su desembolso: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  <w:t>Suscripción de pagare en blanco y carta de instrucciones correspondiente.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  <w:t>Constitución de garantía hipotecaria o prendaría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  <w:t>Constitución de seguro de vida, incendio y terremoto con póliza y recibo de pago de prima.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vertAlign w:val="superscript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vertAlign w:val="superscript"/>
                              </w:rPr>
                              <w:t xml:space="preserve">DESCUENTOS: i. El 1%, correspondiente al seguro de vida y los intereses anticipados desde el  día en que se desembolsa el crédito hasta el primer día del mes en que efectuara el pago. 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vertAlign w:val="superscript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vertAlign w:val="superscript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vertAlign w:val="superscript"/>
                              </w:rPr>
                              <w:t xml:space="preserve">Reestructuraciones </w:t>
                              <w:tab/>
                              <w:tab/>
                              <w:t xml:space="preserve">si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vertAlign w:val="superscript"/>
                              </w:rPr>
                              <w:drawing>
                                <wp:inline distT="0" distB="0" distL="0" distR="0">
                                  <wp:extent cx="125095" cy="124460"/>
                                  <wp:effectExtent l="0" t="0" r="0" b="0"/>
                                  <wp:docPr id="9" name="Imagen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286" t="-289" r="-286" b="-28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24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 w:ascii="Arial" w:hAnsi="Arial"/>
                                <w:b/>
                                <w:vertAlign w:val="superscript"/>
                              </w:rPr>
                              <w:tab/>
                              <w:tab/>
                              <w:t>no</w:t>
                              <w:tab/>
                            </w:r>
                            <w:r>
                              <w:rPr>
                                <w:rFonts w:cs="Arial" w:ascii="Arial" w:hAnsi="Arial"/>
                                <w:b/>
                                <w:vertAlign w:val="superscript"/>
                              </w:rPr>
                              <w:drawing>
                                <wp:inline distT="0" distB="0" distL="0" distR="0">
                                  <wp:extent cx="125095" cy="124460"/>
                                  <wp:effectExtent l="0" t="0" r="0" b="0"/>
                                  <wp:docPr id="10" name="Imagen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l="-286" t="-289" r="-286" b="-28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24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 w:ascii="Arial" w:hAnsi="Arial"/>
                                <w:b/>
                              </w:rPr>
                              <w:tab/>
                              <w:tab/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No. de veces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AUTORIZACIONES: a FONBIENESTAR para: i. Realizar las consultas a la centrales de riesgo. ii. Recoger con el Crèdito que actualmente estoy tramitando, las siguientes obligaciones:___________________,__________________ y ___________________.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both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  <w:tab/>
                              <w:tab/>
                              <w:t>Del cumplimiento de sus obligaciones depende el buen servicio del Fondo al que pertenece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30.3pt;height:505.6pt;mso-wrap-distance-left:9.05pt;mso-wrap-distance-right:9.05pt;mso-wrap-distance-top:0pt;mso-wrap-distance-bottom:0pt;margin-top:15.55pt;mso-position-vertical-relative:text;margin-left:-5.0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  <w:t>Señor (a) (es)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  <w:t>______________________</w:t>
                        <w:softHyphen/>
                        <w:t>__________________________________________________________________________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  <w:t>Asociado (a)(s) FONBIENESTAR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  <w:t>Seccional __________________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  <w:t xml:space="preserve">Respetado (a) Señor (a)(es) 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  <w:t>Nos complace informarle que su solicitud de crédito  No. ________ fue aprobada en _________________ el día ______________________________________________ Según consta en el Acta No. __________________________ de esa fecha.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  <w:t xml:space="preserve">Por la línea de crédito _____________________  monto $ ______________________ tasa de interés </w:t>
                      </w:r>
                      <w:r>
                        <w:rPr>
                          <w:rFonts w:cs="Arial" w:ascii="Arial" w:hAnsi="Arial"/>
                          <w:b/>
                          <w:vertAlign w:val="superscript"/>
                        </w:rPr>
                        <w:t>nominal</w:t>
                      </w:r>
                      <w:r>
                        <w:rPr>
                          <w:rFonts w:cs="Arial" w:ascii="Arial" w:hAnsi="Arial"/>
                          <w:vertAlign w:val="superscript"/>
                        </w:rPr>
                        <w:t xml:space="preserve"> mensual vencida del _______ a un plazo de _______ meses, con cuotas fijas por valor de $__________ cada una, las cuales debe comenzar a cancelar a partir del mes de _______________________ del presente año, mas No.______ cuotas extras semestrales cada una por valor de $ _______________. Las cuotas se descontarán de la nómina respectiva a su favor. En caso que por alguna circunstancia no se apliquen por nómina, deberán ser   consignadas en la respectiva fecha de vencimiento en la Cuenta No. __________________ de ______________ anotando en la consignación la línea de crédito, so pena de hacer exigible la totalidad de la obligación. El número de cuenta y la entidad financiera correspondiente podrán ser cambiadas previo aviso escrito enviado por FONBIENESTAR para ser tenido en cuenta. Para perfeccionar el préstamo otorgado, debe acercarse a nuestras oficinas en un plazo máximo de 60 días calendario y cumplir con la constitución de las garantías expuestas a continuación, como requisito indispensable para su desembolso: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  <w:t>Suscripción de pagare en blanco y carta de instrucciones correspondiente.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  <w:t>Constitución de garantía hipotecaria o prendaría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  <w:t>Constitución de seguro de vida, incendio y terremoto con póliza y recibo de pago de prima.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vertAlign w:val="superscript"/>
                        </w:rPr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b/>
                          <w:vertAlign w:val="superscript"/>
                        </w:rPr>
                        <w:t xml:space="preserve">DESCUENTOS: i. El 1%, correspondiente al seguro de vida y los intereses anticipados desde el  día en que se desembolsa el crédito hasta el primer día del mes en que efectuara el pago. 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b/>
                          <w:b/>
                          <w:vertAlign w:val="superscript"/>
                        </w:rPr>
                      </w:pPr>
                      <w:r>
                        <w:rPr>
                          <w:rFonts w:cs="Arial" w:ascii="Arial" w:hAnsi="Arial"/>
                          <w:b/>
                          <w:vertAlign w:val="superscript"/>
                        </w:rPr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b/>
                          <w:vertAlign w:val="superscript"/>
                        </w:rPr>
                        <w:t xml:space="preserve">Reestructuraciones </w:t>
                        <w:tab/>
                        <w:tab/>
                        <w:t xml:space="preserve">si      </w:t>
                      </w:r>
                      <w:r>
                        <w:rPr>
                          <w:rFonts w:cs="Arial" w:ascii="Arial" w:hAnsi="Arial"/>
                          <w:b/>
                          <w:vertAlign w:val="superscript"/>
                        </w:rPr>
                        <w:drawing>
                          <wp:inline distT="0" distB="0" distL="0" distR="0">
                            <wp:extent cx="125095" cy="124460"/>
                            <wp:effectExtent l="0" t="0" r="0" b="0"/>
                            <wp:docPr id="11" name="Imagen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286" t="-289" r="-286" b="-28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" cy="124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 w:ascii="Arial" w:hAnsi="Arial"/>
                          <w:b/>
                          <w:vertAlign w:val="superscript"/>
                        </w:rPr>
                        <w:tab/>
                        <w:tab/>
                        <w:t>no</w:t>
                        <w:tab/>
                      </w:r>
                      <w:r>
                        <w:rPr>
                          <w:rFonts w:cs="Arial" w:ascii="Arial" w:hAnsi="Arial"/>
                          <w:b/>
                          <w:vertAlign w:val="superscript"/>
                        </w:rPr>
                        <w:drawing>
                          <wp:inline distT="0" distB="0" distL="0" distR="0">
                            <wp:extent cx="125095" cy="124460"/>
                            <wp:effectExtent l="0" t="0" r="0" b="0"/>
                            <wp:docPr id="12" name="Imagen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-286" t="-289" r="-286" b="-28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" cy="124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 w:ascii="Arial" w:hAnsi="Arial"/>
                          <w:b/>
                        </w:rPr>
                        <w:tab/>
                        <w:tab/>
                      </w:r>
                      <w:r>
                        <w:rPr>
                          <w:rFonts w:cs="Arial" w:ascii="Arial" w:hAnsi="Arial"/>
                          <w:b/>
                          <w:sz w:val="20"/>
                          <w:szCs w:val="20"/>
                        </w:rPr>
                        <w:t>No. de veces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0"/>
                          <w:szCs w:val="20"/>
                        </w:rPr>
                        <w:t>AUTORIZACIONES: a FONBIENESTAR para: i. Realizar las consultas a la centrales de riesgo. ii. Recoger con el Crèdito que actualmente estoy tramitando, las siguientes obligaciones:___________________,__________________ y ___________________.</w:t>
                      </w:r>
                    </w:p>
                    <w:p>
                      <w:pPr>
                        <w:pStyle w:val="Normal"/>
                        <w:spacing w:lineRule="auto" w:line="360"/>
                        <w:jc w:val="both"/>
                        <w:rPr>
                          <w:rFonts w:ascii="Arial" w:hAnsi="Arial" w:cs="Arial"/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spacing w:lineRule="auto" w:line="360"/>
                        <w:jc w:val="both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cs="Arial" w:ascii="Arial" w:hAnsi="Arial"/>
                          <w:b/>
                          <w:sz w:val="16"/>
                          <w:szCs w:val="16"/>
                        </w:rPr>
                        <w:tab/>
                        <w:tab/>
                        <w:t>Del cumplimiento de sus obligaciones depende el buen servicio del Fondo al que pertenece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-64135</wp:posOffset>
                </wp:positionH>
                <wp:positionV relativeFrom="paragraph">
                  <wp:posOffset>6560820</wp:posOffset>
                </wp:positionV>
                <wp:extent cx="6740525" cy="2686685"/>
                <wp:effectExtent l="0" t="0" r="0" b="0"/>
                <wp:wrapNone/>
                <wp:docPr id="13" name="Marco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26866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Autorizo (mos) a FONBIENESTAR para que a la desvinculaciòn como asociado (s), por cualquier causa, se me (nos) retirara del registro social, se dará por terminado el plazo de las obligaciones pactadas a favor de FONBIENESTAR, se podrá efectuar los cruces  compensaciones necesarias  y se entregará el saldo de las sumas que resulten a favor por aportes sociales, individuales, ahorros y demás derechos económicos que posea (poseamos).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Aceptamos las condiciones del crédito otorgado y me (nos) comprometo (comprometemos) al cumplimiento de los requisitos y plazos aquí estipulados. Hago constar que el 2.5% correspondiente al estimulo entregado por el ICBF, hace parte de las garantías ofrecidas como respaldo a mis obligaciones con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</w:rPr>
                              <w:t>FONBIENESTAR.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El crédito aquí contenido tiene como destinación la indicada en la solicitud de crédito presentada por mi (nosotros) en los términos establecidos en el reglamento de crédito de FONBIENESTAR; reglamento  que conocemos y aceptamos el acuerdo de crédito vigente y hace parte integral del contrato mutuo.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</w:rPr>
                              <w:t>____________________________</w:t>
                              <w:tab/>
                              <w:tab/>
                              <w:t>____________________________     _____________________________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Deudor </w:t>
                              <w:tab/>
                              <w:tab/>
                              <w:tab/>
                              <w:tab/>
                              <w:tab/>
                              <w:t>Deudor Solidario</w:t>
                              <w:tab/>
                              <w:tab/>
                              <w:tab/>
                              <w:t xml:space="preserve">      Deudor Solidario</w:t>
                              <w:tab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c.c..</w:t>
                              <w:tab/>
                              <w:tab/>
                              <w:tab/>
                              <w:tab/>
                              <w:tab/>
                              <w:t>c.c.</w:t>
                              <w:tab/>
                              <w:tab/>
                              <w:tab/>
                              <w:tab/>
                              <w:t xml:space="preserve">      c.c.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30.75pt;height:211.55pt;mso-wrap-distance-left:9.05pt;mso-wrap-distance-right:9.05pt;mso-wrap-distance-top:0pt;mso-wrap-distance-bottom:0pt;margin-top:516.6pt;mso-position-vertical-relative:text;margin-left:-5.05pt;mso-position-horizontal-relative:text">
                <v:textbox>
                  <w:txbxContent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Autorizo (mos) a FONBIENESTAR para que a la desvinculaciòn como asociado (s), por cualquier causa, se me (nos) retirara del registro social, se dará por terminado el plazo de las obligaciones pactadas a favor de FONBIENESTAR, se podrá efectuar los cruces  compensaciones necesarias  y se entregará el saldo de las sumas que resulten a favor por aportes sociales, individuales, ahorros y demás derechos económicos que posea (poseamos).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 xml:space="preserve">Aceptamos las condiciones del crédito otorgado y me (nos) comprometo (comprometemos) al cumplimiento de los requisitos y plazos aquí estipulados. Hago constar que el 2.5% correspondiente al estimulo entregado por el ICBF, hace parte de las garantías ofrecidas como respaldo a mis obligaciones con </w:t>
                      </w:r>
                      <w:r>
                        <w:rPr>
                          <w:rFonts w:cs="Arial" w:ascii="Arial" w:hAnsi="Arial"/>
                          <w:b/>
                          <w:sz w:val="18"/>
                          <w:szCs w:val="18"/>
                        </w:rPr>
                        <w:t>FONBIENESTAR.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b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b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El crédito aquí contenido tiene como destinación la indicada en la solicitud de crédito presentada por mi (nosotros) en los términos establecidos en el reglamento de crédito de FONBIENESTAR; reglamento  que conocemos y aceptamos el acuerdo de crédito vigente y hace parte integral del contrato mutuo.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b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b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b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b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b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8"/>
                          <w:szCs w:val="18"/>
                        </w:rPr>
                        <w:t>____________________________</w:t>
                        <w:tab/>
                        <w:tab/>
                        <w:t>____________________________     _____________________________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 xml:space="preserve">Deudor </w:t>
                        <w:tab/>
                        <w:tab/>
                        <w:tab/>
                        <w:tab/>
                        <w:tab/>
                        <w:t>Deudor Solidario</w:t>
                        <w:tab/>
                        <w:tab/>
                        <w:tab/>
                        <w:t xml:space="preserve">      Deudor Solidario</w:t>
                        <w:tab/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c.c..</w:t>
                        <w:tab/>
                        <w:tab/>
                        <w:tab/>
                        <w:tab/>
                        <w:tab/>
                        <w:t>c.c.</w:t>
                        <w:tab/>
                        <w:tab/>
                        <w:tab/>
                        <w:tab/>
                        <w:t xml:space="preserve">      c.c.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b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8"/>
                          <w:szCs w:val="18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2240" w:h="18720"/>
      <w:pgMar w:left="1134" w:right="748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trackRevisions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es-CO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E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marco">
    <w:name w:val="Contenido del marco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de aceptacion.doc</Template>
  <TotalTime>3</TotalTime>
  <Application>LibreOffice/6.0.7.3$Linux_X86_64 LibreOffice_project/00m0$Build-3</Application>
  <Pages>1</Pages>
  <Words>535</Words>
  <Characters>3218</Characters>
  <CharactersWithSpaces>3790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2019-07-08T08:44:52Z</dcterms:created>
  <dc:creator>Santiago Rodriguez Osorio</dc:creator>
  <dc:description/>
  <dc:language>es-CO</dc:language>
  <cp:lastModifiedBy>Fonbienestar</cp:lastModifiedBy>
  <cp:lastPrinted>2010-01-25T09:00:00Z</cp:lastPrinted>
  <dcterms:modified xsi:type="dcterms:W3CDTF">2012-03-20T13:10:00Z</dcterms:modified>
  <cp:revision>5</cp:revision>
  <dc:subject/>
  <dc:title> </dc:title>
</cp:coreProperties>
</file>